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B01" w14:textId="5A8A7CC2" w:rsidR="00C10BC4" w:rsidRPr="00C10BC4" w:rsidRDefault="00C10BC4" w:rsidP="00C10BC4">
      <w:pPr>
        <w:jc w:val="right"/>
        <w:rPr>
          <w:color w:val="FFFFFF" w:themeColor="background1"/>
        </w:rPr>
      </w:pPr>
      <w:r w:rsidRPr="00C10BC4">
        <w:rPr>
          <w:color w:val="FFFFFF" w:themeColor="background1"/>
        </w:rPr>
        <w:t>Проект</w:t>
      </w:r>
    </w:p>
    <w:p w14:paraId="2314DABE" w14:textId="20DCED49" w:rsidR="00C10BC4" w:rsidRPr="00C10BC4" w:rsidRDefault="00C10BC4" w:rsidP="00C10BC4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"/>
        <w:gridCol w:w="345"/>
        <w:gridCol w:w="3339"/>
        <w:gridCol w:w="367"/>
        <w:gridCol w:w="1299"/>
        <w:gridCol w:w="181"/>
        <w:gridCol w:w="3702"/>
        <w:gridCol w:w="55"/>
      </w:tblGrid>
      <w:tr w:rsidR="00C10BC4" w:rsidRPr="00C10BC4" w14:paraId="5EBC7802" w14:textId="77777777" w:rsidTr="000C37F3">
        <w:trPr>
          <w:gridAfter w:val="1"/>
          <w:wAfter w:w="55" w:type="dxa"/>
          <w:jc w:val="center"/>
        </w:trPr>
        <w:tc>
          <w:tcPr>
            <w:tcW w:w="4082" w:type="dxa"/>
            <w:gridSpan w:val="4"/>
            <w:shd w:val="clear" w:color="auto" w:fill="auto"/>
            <w:vAlign w:val="center"/>
          </w:tcPr>
          <w:p w14:paraId="72187BA5" w14:textId="77777777" w:rsidR="00C10BC4" w:rsidRPr="00C10BC4" w:rsidRDefault="00C10BC4" w:rsidP="000C37F3">
            <w:pPr>
              <w:ind w:hanging="1"/>
              <w:jc w:val="center"/>
              <w:rPr>
                <w:b/>
                <w:szCs w:val="28"/>
              </w:rPr>
            </w:pPr>
          </w:p>
          <w:p w14:paraId="304C53DE" w14:textId="77777777" w:rsidR="00C10BC4" w:rsidRPr="00C10BC4" w:rsidRDefault="00C10BC4" w:rsidP="000C37F3">
            <w:pPr>
              <w:ind w:hanging="1"/>
              <w:jc w:val="center"/>
              <w:rPr>
                <w:b/>
                <w:szCs w:val="28"/>
              </w:rPr>
            </w:pPr>
          </w:p>
          <w:p w14:paraId="7B3A26EA" w14:textId="77777777" w:rsidR="00C10BC4" w:rsidRPr="00C10BC4" w:rsidRDefault="00C10BC4" w:rsidP="000C37F3">
            <w:pPr>
              <w:ind w:hanging="1"/>
              <w:jc w:val="center"/>
              <w:rPr>
                <w:b/>
                <w:szCs w:val="28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14:paraId="00F3D2DA" w14:textId="1B5EDE9D" w:rsidR="00C10BC4" w:rsidRPr="00C10BC4" w:rsidRDefault="00C10BC4" w:rsidP="000C37F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F4A9298" wp14:editId="19EEA89B">
                  <wp:simplePos x="0" y="0"/>
                  <wp:positionH relativeFrom="column">
                    <wp:posOffset>43409</wp:posOffset>
                  </wp:positionH>
                  <wp:positionV relativeFrom="paragraph">
                    <wp:posOffset>-179705</wp:posOffset>
                  </wp:positionV>
                  <wp:extent cx="615950" cy="914400"/>
                  <wp:effectExtent l="0" t="0" r="0" b="0"/>
                  <wp:wrapNone/>
                  <wp:docPr id="12682118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ECA1C8" w14:textId="77777777" w:rsidR="00C10BC4" w:rsidRPr="00C10BC4" w:rsidRDefault="00C10BC4" w:rsidP="000C37F3">
            <w:pPr>
              <w:jc w:val="center"/>
              <w:rPr>
                <w:b/>
                <w:szCs w:val="28"/>
              </w:rPr>
            </w:pPr>
          </w:p>
          <w:p w14:paraId="25072C0F" w14:textId="77777777" w:rsidR="00C10BC4" w:rsidRPr="00C10BC4" w:rsidRDefault="00C10BC4" w:rsidP="000C37F3">
            <w:pPr>
              <w:jc w:val="center"/>
              <w:rPr>
                <w:b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14:paraId="1F31F57C" w14:textId="77777777" w:rsidR="00C10BC4" w:rsidRPr="00C10BC4" w:rsidRDefault="00C10BC4" w:rsidP="000C37F3">
            <w:pPr>
              <w:jc w:val="center"/>
              <w:rPr>
                <w:b/>
              </w:rPr>
            </w:pPr>
          </w:p>
          <w:p w14:paraId="5AA35074" w14:textId="52A191B0" w:rsidR="00C10BC4" w:rsidRPr="00C10BC4" w:rsidRDefault="00C10BC4" w:rsidP="000C37F3">
            <w:pPr>
              <w:jc w:val="center"/>
              <w:rPr>
                <w:b/>
              </w:rPr>
            </w:pPr>
          </w:p>
          <w:p w14:paraId="46524F64" w14:textId="77777777" w:rsidR="00C10BC4" w:rsidRPr="00C10BC4" w:rsidRDefault="00C10BC4" w:rsidP="000C37F3">
            <w:pPr>
              <w:jc w:val="center"/>
              <w:rPr>
                <w:b/>
                <w:szCs w:val="28"/>
              </w:rPr>
            </w:pPr>
          </w:p>
        </w:tc>
      </w:tr>
      <w:tr w:rsidR="00C10BC4" w:rsidRPr="00C10BC4" w14:paraId="36D39822" w14:textId="77777777" w:rsidTr="000C37F3">
        <w:trPr>
          <w:gridAfter w:val="1"/>
          <w:wAfter w:w="55" w:type="dxa"/>
          <w:jc w:val="center"/>
        </w:trPr>
        <w:tc>
          <w:tcPr>
            <w:tcW w:w="4082" w:type="dxa"/>
            <w:gridSpan w:val="4"/>
            <w:shd w:val="clear" w:color="auto" w:fill="auto"/>
            <w:vAlign w:val="center"/>
          </w:tcPr>
          <w:p w14:paraId="7F54C5E8" w14:textId="77777777" w:rsidR="00C10BC4" w:rsidRPr="00C10BC4" w:rsidRDefault="00C10BC4" w:rsidP="000C37F3">
            <w:pPr>
              <w:jc w:val="center"/>
              <w:rPr>
                <w:b/>
                <w:sz w:val="22"/>
                <w:szCs w:val="22"/>
              </w:rPr>
            </w:pPr>
            <w:r w:rsidRPr="00C10BC4">
              <w:rPr>
                <w:b/>
                <w:sz w:val="22"/>
                <w:szCs w:val="22"/>
              </w:rPr>
              <w:t>АДМИНИСТРАЦИЯ</w:t>
            </w:r>
          </w:p>
          <w:p w14:paraId="723945AC" w14:textId="77777777" w:rsidR="00C10BC4" w:rsidRPr="00C10BC4" w:rsidRDefault="00C10BC4" w:rsidP="000C37F3">
            <w:pPr>
              <w:jc w:val="center"/>
              <w:rPr>
                <w:b/>
                <w:sz w:val="22"/>
                <w:szCs w:val="22"/>
              </w:rPr>
            </w:pPr>
            <w:r w:rsidRPr="00C10BC4">
              <w:rPr>
                <w:b/>
                <w:sz w:val="22"/>
                <w:szCs w:val="22"/>
              </w:rPr>
              <w:t>ГОРОДА ВОТКИНСКА</w:t>
            </w:r>
          </w:p>
          <w:p w14:paraId="1A32C302" w14:textId="77777777" w:rsidR="00C10BC4" w:rsidRPr="00C10BC4" w:rsidRDefault="00C10BC4" w:rsidP="000C37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14:paraId="286FF061" w14:textId="77777777" w:rsidR="00C10BC4" w:rsidRPr="00C10BC4" w:rsidRDefault="00C10BC4" w:rsidP="000C37F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02" w:type="dxa"/>
            <w:shd w:val="clear" w:color="auto" w:fill="auto"/>
          </w:tcPr>
          <w:p w14:paraId="69658C1B" w14:textId="7CA367C2" w:rsidR="00C10BC4" w:rsidRPr="00C10BC4" w:rsidRDefault="00C10BC4" w:rsidP="000C37F3">
            <w:pPr>
              <w:jc w:val="center"/>
              <w:rPr>
                <w:b/>
                <w:sz w:val="22"/>
                <w:szCs w:val="22"/>
              </w:rPr>
            </w:pPr>
            <w:r w:rsidRPr="00C10BC4">
              <w:rPr>
                <w:b/>
                <w:sz w:val="22"/>
                <w:szCs w:val="22"/>
              </w:rPr>
              <w:t>ВОТКА КАР</w:t>
            </w:r>
          </w:p>
          <w:p w14:paraId="77BCE3F6" w14:textId="77777777" w:rsidR="00C10BC4" w:rsidRPr="00C10BC4" w:rsidRDefault="00C10BC4" w:rsidP="000C37F3">
            <w:pPr>
              <w:jc w:val="center"/>
              <w:rPr>
                <w:b/>
                <w:sz w:val="22"/>
                <w:szCs w:val="22"/>
              </w:rPr>
            </w:pPr>
            <w:r w:rsidRPr="00C10BC4">
              <w:rPr>
                <w:b/>
                <w:sz w:val="22"/>
                <w:szCs w:val="22"/>
              </w:rPr>
              <w:t>АДМИНИСТРАЦИ</w:t>
            </w:r>
          </w:p>
          <w:p w14:paraId="248253BF" w14:textId="77777777" w:rsidR="00C10BC4" w:rsidRPr="00C10BC4" w:rsidRDefault="00C10BC4" w:rsidP="000C37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0BC4" w:rsidRPr="00C10BC4" w14:paraId="46D98039" w14:textId="77777777" w:rsidTr="000C37F3">
        <w:trPr>
          <w:gridBefore w:val="1"/>
          <w:wBefore w:w="31" w:type="dxa"/>
          <w:trHeight w:val="675"/>
          <w:jc w:val="center"/>
        </w:trPr>
        <w:tc>
          <w:tcPr>
            <w:tcW w:w="9288" w:type="dxa"/>
            <w:gridSpan w:val="7"/>
            <w:shd w:val="clear" w:color="auto" w:fill="auto"/>
            <w:vAlign w:val="center"/>
          </w:tcPr>
          <w:p w14:paraId="6E8030B5" w14:textId="77777777" w:rsidR="00C10BC4" w:rsidRPr="00C10BC4" w:rsidRDefault="00C10BC4" w:rsidP="000C37F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10BC4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C10BC4" w:rsidRPr="00C10BC4" w14:paraId="055A0D6F" w14:textId="77777777" w:rsidTr="000C37F3">
        <w:trPr>
          <w:gridBefore w:val="2"/>
          <w:wBefore w:w="376" w:type="dxa"/>
          <w:jc w:val="center"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</w:tcPr>
          <w:p w14:paraId="2118D6E9" w14:textId="003AF63A" w:rsidR="00C10BC4" w:rsidRPr="00C10BC4" w:rsidRDefault="00617F4D" w:rsidP="000C37F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26.03.2025</w:t>
            </w:r>
          </w:p>
        </w:tc>
        <w:tc>
          <w:tcPr>
            <w:tcW w:w="1666" w:type="dxa"/>
            <w:gridSpan w:val="2"/>
            <w:shd w:val="clear" w:color="auto" w:fill="auto"/>
          </w:tcPr>
          <w:p w14:paraId="50F97811" w14:textId="77777777" w:rsidR="00C10BC4" w:rsidRPr="00C10BC4" w:rsidRDefault="00C10BC4" w:rsidP="000C37F3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14:paraId="0D8012B3" w14:textId="5BDEE82A" w:rsidR="00C10BC4" w:rsidRPr="00C10BC4" w:rsidRDefault="00C10BC4" w:rsidP="000C37F3">
            <w:pPr>
              <w:jc w:val="center"/>
              <w:rPr>
                <w:b/>
                <w:szCs w:val="28"/>
              </w:rPr>
            </w:pPr>
            <w:r w:rsidRPr="00C10BC4">
              <w:rPr>
                <w:b/>
                <w:szCs w:val="28"/>
              </w:rPr>
              <w:t>№</w:t>
            </w:r>
            <w:r w:rsidR="00617F4D">
              <w:rPr>
                <w:b/>
                <w:szCs w:val="28"/>
                <w:u w:val="single"/>
              </w:rPr>
              <w:t>348</w:t>
            </w:r>
          </w:p>
        </w:tc>
      </w:tr>
    </w:tbl>
    <w:p w14:paraId="6AC21BD6" w14:textId="77777777" w:rsidR="00C10BC4" w:rsidRPr="00C10BC4" w:rsidRDefault="00C10BC4" w:rsidP="00C10BC4">
      <w:pPr>
        <w:rPr>
          <w:szCs w:val="28"/>
        </w:rPr>
      </w:pPr>
    </w:p>
    <w:p w14:paraId="33B2C9A5" w14:textId="77777777" w:rsidR="00C10BC4" w:rsidRPr="00C10BC4" w:rsidRDefault="00C10BC4" w:rsidP="00C10B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  <w:r w:rsidRPr="00C10BC4">
        <w:rPr>
          <w:rFonts w:ascii="Times New Roman" w:hAnsi="Times New Roman" w:cs="Times New Roman"/>
          <w:sz w:val="24"/>
          <w:szCs w:val="22"/>
        </w:rPr>
        <w:t>г. Воткинск</w:t>
      </w:r>
    </w:p>
    <w:p w14:paraId="6CEE7DCE" w14:textId="77777777" w:rsidR="00C10BC4" w:rsidRPr="00C10BC4" w:rsidRDefault="00C10BC4" w:rsidP="00C10BC4">
      <w:pPr>
        <w:jc w:val="center"/>
        <w:rPr>
          <w:rFonts w:ascii="Arial" w:hAnsi="Arial" w:cs="Arial"/>
          <w:szCs w:val="28"/>
        </w:rPr>
      </w:pPr>
    </w:p>
    <w:p w14:paraId="0F2F1194" w14:textId="77777777" w:rsidR="00FE7344" w:rsidRPr="00C10BC4" w:rsidRDefault="00FE7344" w:rsidP="008C18EB">
      <w:pPr>
        <w:jc w:val="center"/>
        <w:rPr>
          <w:b/>
        </w:rPr>
      </w:pPr>
    </w:p>
    <w:p w14:paraId="1BC204BA" w14:textId="77777777" w:rsidR="004F3C95" w:rsidRPr="00445751" w:rsidRDefault="004F3C95" w:rsidP="00AB34BD">
      <w:pPr>
        <w:ind w:right="5528"/>
        <w:jc w:val="both"/>
        <w:rPr>
          <w:sz w:val="28"/>
          <w:szCs w:val="28"/>
        </w:rPr>
      </w:pPr>
      <w:r w:rsidRPr="00C10BC4">
        <w:rPr>
          <w:sz w:val="28"/>
          <w:szCs w:val="28"/>
        </w:rPr>
        <w:t xml:space="preserve">Об организации проведения общегородской акции «Чистый </w:t>
      </w:r>
      <w:r w:rsidRPr="00445751">
        <w:rPr>
          <w:color w:val="000000"/>
          <w:sz w:val="28"/>
          <w:szCs w:val="28"/>
        </w:rPr>
        <w:t>город»</w:t>
      </w:r>
    </w:p>
    <w:p w14:paraId="7D3C229E" w14:textId="77777777" w:rsidR="00512D71" w:rsidRPr="0078503D" w:rsidRDefault="00512D71" w:rsidP="00512D71">
      <w:pPr>
        <w:ind w:firstLine="540"/>
        <w:jc w:val="both"/>
        <w:rPr>
          <w:sz w:val="26"/>
          <w:szCs w:val="26"/>
        </w:rPr>
      </w:pPr>
    </w:p>
    <w:p w14:paraId="0708F971" w14:textId="77777777" w:rsidR="008467CD" w:rsidRDefault="008467CD" w:rsidP="00CE6CA5">
      <w:pPr>
        <w:ind w:firstLine="709"/>
        <w:jc w:val="both"/>
        <w:rPr>
          <w:sz w:val="26"/>
          <w:szCs w:val="26"/>
        </w:rPr>
      </w:pPr>
    </w:p>
    <w:p w14:paraId="7E562935" w14:textId="77777777" w:rsidR="004F3C95" w:rsidRPr="00445751" w:rsidRDefault="004F3C95" w:rsidP="004F3C95">
      <w:pPr>
        <w:ind w:firstLine="709"/>
        <w:jc w:val="both"/>
        <w:rPr>
          <w:b/>
          <w:spacing w:val="80"/>
          <w:sz w:val="28"/>
          <w:szCs w:val="28"/>
        </w:rPr>
      </w:pPr>
      <w:r w:rsidRPr="00445751">
        <w:rPr>
          <w:sz w:val="28"/>
          <w:szCs w:val="28"/>
        </w:rPr>
        <w:t>В целях повышения уровня благоустройства территории города Воткинска, привлечения трудовых коллективов предприятий, организаций, учреждений и граждан города Воткинска к наведению чистоты, работ по озеленению территорий города, предупреждения чрезвычайных и пожароопасных ситуаций, 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города Воткинска, утвержденны</w:t>
      </w:r>
      <w:r w:rsidR="00F66120">
        <w:rPr>
          <w:sz w:val="28"/>
          <w:szCs w:val="28"/>
        </w:rPr>
        <w:t>ми</w:t>
      </w:r>
      <w:r w:rsidRPr="00445751">
        <w:rPr>
          <w:sz w:val="28"/>
          <w:szCs w:val="28"/>
        </w:rPr>
        <w:t xml:space="preserve"> Решением Воткинской городской Думы от 2</w:t>
      </w:r>
      <w:r w:rsidR="008C6284">
        <w:rPr>
          <w:sz w:val="28"/>
          <w:szCs w:val="28"/>
        </w:rPr>
        <w:t>6</w:t>
      </w:r>
      <w:r w:rsidRPr="00445751">
        <w:rPr>
          <w:sz w:val="28"/>
          <w:szCs w:val="28"/>
        </w:rPr>
        <w:t>.0</w:t>
      </w:r>
      <w:r w:rsidR="008C6284">
        <w:rPr>
          <w:sz w:val="28"/>
          <w:szCs w:val="28"/>
        </w:rPr>
        <w:t>4</w:t>
      </w:r>
      <w:r w:rsidRPr="00445751">
        <w:rPr>
          <w:sz w:val="28"/>
          <w:szCs w:val="28"/>
        </w:rPr>
        <w:t>.202</w:t>
      </w:r>
      <w:r w:rsidR="008C6284">
        <w:rPr>
          <w:sz w:val="28"/>
          <w:szCs w:val="28"/>
        </w:rPr>
        <w:t>3</w:t>
      </w:r>
      <w:r w:rsidRPr="00445751">
        <w:rPr>
          <w:sz w:val="28"/>
          <w:szCs w:val="28"/>
        </w:rPr>
        <w:t xml:space="preserve"> № </w:t>
      </w:r>
      <w:r w:rsidR="008C6284">
        <w:rPr>
          <w:sz w:val="28"/>
          <w:szCs w:val="28"/>
        </w:rPr>
        <w:t>295</w:t>
      </w:r>
      <w:r w:rsidRPr="00445751">
        <w:rPr>
          <w:sz w:val="28"/>
          <w:szCs w:val="28"/>
        </w:rPr>
        <w:t xml:space="preserve">-РН, руководствуясь Уставом муниципального образования «Город Воткинск», Администрация города Воткинска </w:t>
      </w:r>
      <w:r w:rsidRPr="00445751">
        <w:rPr>
          <w:b/>
          <w:spacing w:val="80"/>
          <w:sz w:val="28"/>
          <w:szCs w:val="28"/>
        </w:rPr>
        <w:t>постановляет:</w:t>
      </w:r>
    </w:p>
    <w:p w14:paraId="4A77C932" w14:textId="6D9E982E" w:rsidR="004F3C95" w:rsidRPr="00445751" w:rsidRDefault="004F3C95" w:rsidP="004F3C95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445751">
        <w:rPr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Объявить с </w:t>
      </w:r>
      <w:r w:rsidR="00EC7812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507E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EC781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3</w:t>
      </w:r>
      <w:r w:rsidR="008C62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8C62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EC7812">
        <w:rPr>
          <w:color w:val="000000"/>
          <w:sz w:val="28"/>
          <w:szCs w:val="28"/>
        </w:rPr>
        <w:t>5</w:t>
      </w:r>
      <w:r w:rsidRPr="00445751">
        <w:rPr>
          <w:color w:val="000000"/>
          <w:sz w:val="28"/>
          <w:szCs w:val="28"/>
        </w:rPr>
        <w:t xml:space="preserve"> проведение общегородской акции «Чистый город».</w:t>
      </w:r>
    </w:p>
    <w:p w14:paraId="500CCFF2" w14:textId="6716FBBF" w:rsidR="00507EC7" w:rsidRDefault="004F3C95" w:rsidP="00507EC7">
      <w:pPr>
        <w:ind w:firstLine="709"/>
        <w:jc w:val="both"/>
        <w:rPr>
          <w:color w:val="000000"/>
          <w:sz w:val="28"/>
          <w:szCs w:val="28"/>
        </w:rPr>
      </w:pPr>
      <w:r w:rsidRPr="00445751">
        <w:rPr>
          <w:color w:val="000000"/>
          <w:sz w:val="28"/>
          <w:szCs w:val="28"/>
        </w:rPr>
        <w:t xml:space="preserve">2. </w:t>
      </w:r>
      <w:r w:rsidR="00DE2325">
        <w:rPr>
          <w:color w:val="000000"/>
          <w:sz w:val="28"/>
          <w:szCs w:val="28"/>
        </w:rPr>
        <w:t>Определить</w:t>
      </w:r>
      <w:r w:rsidR="00507EC7">
        <w:rPr>
          <w:color w:val="000000"/>
          <w:sz w:val="28"/>
          <w:szCs w:val="28"/>
        </w:rPr>
        <w:t>:</w:t>
      </w:r>
    </w:p>
    <w:p w14:paraId="3BFC4079" w14:textId="4F73FB11" w:rsidR="00DE2325" w:rsidRDefault="00507EC7" w:rsidP="00DE23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903A3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="004F3C9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="004F3C95">
        <w:rPr>
          <w:color w:val="000000"/>
          <w:sz w:val="28"/>
          <w:szCs w:val="28"/>
        </w:rPr>
        <w:t>.202</w:t>
      </w:r>
      <w:r w:rsidR="00EC7812">
        <w:rPr>
          <w:color w:val="000000"/>
          <w:sz w:val="28"/>
          <w:szCs w:val="28"/>
        </w:rPr>
        <w:t>5</w:t>
      </w:r>
      <w:r w:rsidR="004F3C95" w:rsidRPr="00445751">
        <w:rPr>
          <w:color w:val="000000"/>
          <w:sz w:val="28"/>
          <w:szCs w:val="28"/>
        </w:rPr>
        <w:t xml:space="preserve"> </w:t>
      </w:r>
      <w:r w:rsidR="00DE232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предварительный субботник (открытие общегородской акции «Чистый город»)</w:t>
      </w:r>
      <w:r w:rsidR="00DE2325">
        <w:rPr>
          <w:color w:val="000000"/>
          <w:sz w:val="28"/>
          <w:szCs w:val="28"/>
        </w:rPr>
        <w:t>;</w:t>
      </w:r>
    </w:p>
    <w:p w14:paraId="20CE9F93" w14:textId="734361B5" w:rsidR="00507EC7" w:rsidRDefault="00DE2325" w:rsidP="00DE23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507EC7">
        <w:rPr>
          <w:color w:val="000000"/>
          <w:sz w:val="28"/>
          <w:szCs w:val="28"/>
        </w:rPr>
        <w:t>21.04.2025</w:t>
      </w:r>
      <w:r w:rsidR="00507EC7" w:rsidRPr="004457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проведение акции «Чистый берег»;</w:t>
      </w:r>
    </w:p>
    <w:p w14:paraId="0370A792" w14:textId="496554D3" w:rsidR="00DE2325" w:rsidRPr="00445751" w:rsidRDefault="00DE2325" w:rsidP="004F3C9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21.04.2025 – </w:t>
      </w:r>
      <w:r w:rsidR="003D70C4">
        <w:rPr>
          <w:sz w:val="28"/>
          <w:szCs w:val="28"/>
        </w:rPr>
        <w:t xml:space="preserve">всеобщий </w:t>
      </w:r>
      <w:r w:rsidRPr="00445751">
        <w:rPr>
          <w:color w:val="000000"/>
          <w:sz w:val="28"/>
          <w:szCs w:val="28"/>
        </w:rPr>
        <w:t>городско</w:t>
      </w:r>
      <w:r>
        <w:rPr>
          <w:color w:val="000000"/>
          <w:sz w:val="28"/>
          <w:szCs w:val="28"/>
        </w:rPr>
        <w:t>й</w:t>
      </w:r>
      <w:r w:rsidR="003D70C4">
        <w:rPr>
          <w:color w:val="000000"/>
          <w:sz w:val="28"/>
          <w:szCs w:val="28"/>
        </w:rPr>
        <w:t xml:space="preserve"> весенний</w:t>
      </w:r>
      <w:r w:rsidRPr="00445751">
        <w:rPr>
          <w:color w:val="000000"/>
          <w:sz w:val="28"/>
          <w:szCs w:val="28"/>
        </w:rPr>
        <w:t xml:space="preserve"> субботник</w:t>
      </w:r>
      <w:r w:rsidR="003D70C4">
        <w:rPr>
          <w:color w:val="000000"/>
          <w:sz w:val="28"/>
          <w:szCs w:val="28"/>
        </w:rPr>
        <w:t>.</w:t>
      </w:r>
    </w:p>
    <w:p w14:paraId="52E1D8D5" w14:textId="77777777" w:rsidR="004F3C95" w:rsidRPr="00445751" w:rsidRDefault="004F3C95" w:rsidP="004F3C95">
      <w:pPr>
        <w:ind w:firstLine="709"/>
        <w:jc w:val="both"/>
        <w:rPr>
          <w:color w:val="000000"/>
          <w:sz w:val="28"/>
          <w:szCs w:val="28"/>
        </w:rPr>
      </w:pPr>
      <w:r w:rsidRPr="00445751">
        <w:rPr>
          <w:color w:val="000000"/>
          <w:sz w:val="28"/>
          <w:szCs w:val="28"/>
        </w:rPr>
        <w:t>3. Утвердить:</w:t>
      </w:r>
    </w:p>
    <w:p w14:paraId="3D4833ED" w14:textId="77777777" w:rsidR="004F3C95" w:rsidRPr="00445751" w:rsidRDefault="00F65229" w:rsidP="004F3C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F3C95" w:rsidRPr="00445751">
        <w:rPr>
          <w:color w:val="000000"/>
          <w:sz w:val="28"/>
          <w:szCs w:val="28"/>
        </w:rPr>
        <w:t> </w:t>
      </w:r>
      <w:r w:rsidR="00C0463F">
        <w:rPr>
          <w:color w:val="000000"/>
          <w:sz w:val="28"/>
          <w:szCs w:val="28"/>
        </w:rPr>
        <w:t>П</w:t>
      </w:r>
      <w:r w:rsidR="004F3C95" w:rsidRPr="00445751">
        <w:rPr>
          <w:color w:val="000000"/>
          <w:sz w:val="28"/>
          <w:szCs w:val="28"/>
        </w:rPr>
        <w:t xml:space="preserve">лан мероприятий </w:t>
      </w:r>
      <w:bookmarkStart w:id="0" w:name="_Hlk162957244"/>
      <w:r w:rsidR="004F3C95" w:rsidRPr="00445751">
        <w:rPr>
          <w:color w:val="000000"/>
          <w:sz w:val="28"/>
          <w:szCs w:val="28"/>
        </w:rPr>
        <w:t>по проведению общегородской акции «Чистый город»</w:t>
      </w:r>
      <w:r w:rsidR="00F655A9">
        <w:rPr>
          <w:color w:val="000000"/>
          <w:sz w:val="28"/>
          <w:szCs w:val="28"/>
        </w:rPr>
        <w:t xml:space="preserve"> </w:t>
      </w:r>
      <w:bookmarkEnd w:id="0"/>
      <w:r w:rsidR="00F655A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="00F655A9">
        <w:rPr>
          <w:color w:val="000000"/>
          <w:sz w:val="28"/>
          <w:szCs w:val="28"/>
        </w:rPr>
        <w:t xml:space="preserve">риложение </w:t>
      </w:r>
      <w:r w:rsidR="004F3C95" w:rsidRPr="00445751">
        <w:rPr>
          <w:color w:val="000000"/>
          <w:sz w:val="28"/>
          <w:szCs w:val="28"/>
        </w:rPr>
        <w:t>1);</w:t>
      </w:r>
    </w:p>
    <w:p w14:paraId="15FCEF0E" w14:textId="77777777" w:rsidR="004F3C95" w:rsidRPr="00445751" w:rsidRDefault="00F65229" w:rsidP="004F3C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F3C95" w:rsidRPr="00445751">
        <w:rPr>
          <w:color w:val="000000"/>
          <w:sz w:val="28"/>
          <w:szCs w:val="28"/>
        </w:rPr>
        <w:t> состав штаба по проведению общегородской акц</w:t>
      </w:r>
      <w:r w:rsidR="00F655A9">
        <w:rPr>
          <w:color w:val="000000"/>
          <w:sz w:val="28"/>
          <w:szCs w:val="28"/>
        </w:rPr>
        <w:t>ии «Чистый город» (</w:t>
      </w:r>
      <w:r>
        <w:rPr>
          <w:color w:val="000000"/>
          <w:sz w:val="28"/>
          <w:szCs w:val="28"/>
        </w:rPr>
        <w:t>п</w:t>
      </w:r>
      <w:r w:rsidR="00F655A9">
        <w:rPr>
          <w:color w:val="000000"/>
          <w:sz w:val="28"/>
          <w:szCs w:val="28"/>
        </w:rPr>
        <w:t xml:space="preserve">риложение </w:t>
      </w:r>
      <w:r w:rsidR="004F3C95">
        <w:rPr>
          <w:color w:val="000000"/>
          <w:sz w:val="28"/>
          <w:szCs w:val="28"/>
        </w:rPr>
        <w:t>2</w:t>
      </w:r>
      <w:r w:rsidR="004F3C95" w:rsidRPr="00445751">
        <w:rPr>
          <w:color w:val="000000"/>
          <w:sz w:val="28"/>
          <w:szCs w:val="28"/>
        </w:rPr>
        <w:t>);</w:t>
      </w:r>
    </w:p>
    <w:p w14:paraId="236BAB67" w14:textId="77777777" w:rsidR="004F3C95" w:rsidRPr="00445751" w:rsidRDefault="00F65229" w:rsidP="004F3C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4F3C95" w:rsidRPr="00445751">
        <w:rPr>
          <w:color w:val="000000"/>
          <w:sz w:val="28"/>
          <w:szCs w:val="28"/>
        </w:rPr>
        <w:t> перечень рекомендуемых территорий для проведения общегор</w:t>
      </w:r>
      <w:r w:rsidR="004F3C95">
        <w:rPr>
          <w:color w:val="000000"/>
          <w:sz w:val="28"/>
          <w:szCs w:val="28"/>
        </w:rPr>
        <w:t xml:space="preserve">одской акции «Чистый город» </w:t>
      </w:r>
      <w:r w:rsidR="00F655A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="00F655A9">
        <w:rPr>
          <w:color w:val="000000"/>
          <w:sz w:val="28"/>
          <w:szCs w:val="28"/>
        </w:rPr>
        <w:t xml:space="preserve">риложение </w:t>
      </w:r>
      <w:r w:rsidR="004F3C95">
        <w:rPr>
          <w:color w:val="000000"/>
          <w:sz w:val="28"/>
          <w:szCs w:val="28"/>
        </w:rPr>
        <w:t>3</w:t>
      </w:r>
      <w:r w:rsidR="004F3C95" w:rsidRPr="00445751">
        <w:rPr>
          <w:color w:val="000000"/>
          <w:sz w:val="28"/>
          <w:szCs w:val="28"/>
        </w:rPr>
        <w:t>);</w:t>
      </w:r>
    </w:p>
    <w:p w14:paraId="749B548C" w14:textId="0C8BB870" w:rsidR="004F3C95" w:rsidRDefault="00F65229" w:rsidP="00736726">
      <w:pPr>
        <w:spacing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4F3C95" w:rsidRPr="00445751">
        <w:rPr>
          <w:color w:val="000000"/>
          <w:sz w:val="28"/>
          <w:szCs w:val="28"/>
        </w:rPr>
        <w:t xml:space="preserve"> перечень рекомендуемых территорий для проведения общегородского субботника </w:t>
      </w:r>
      <w:r w:rsidR="004F3C95">
        <w:rPr>
          <w:color w:val="000000"/>
          <w:sz w:val="28"/>
          <w:szCs w:val="28"/>
        </w:rPr>
        <w:t xml:space="preserve">по уборке территории набережной Воткинского пруда </w:t>
      </w:r>
      <w:r w:rsidR="00903A3E">
        <w:rPr>
          <w:color w:val="000000"/>
          <w:sz w:val="28"/>
          <w:szCs w:val="28"/>
        </w:rPr>
        <w:t>2</w:t>
      </w:r>
      <w:r w:rsidR="00507EC7">
        <w:rPr>
          <w:color w:val="000000"/>
          <w:sz w:val="28"/>
          <w:szCs w:val="28"/>
        </w:rPr>
        <w:t>1</w:t>
      </w:r>
      <w:r w:rsidR="004F3C95">
        <w:rPr>
          <w:color w:val="000000"/>
          <w:sz w:val="28"/>
          <w:szCs w:val="28"/>
        </w:rPr>
        <w:t>.04.202</w:t>
      </w:r>
      <w:r w:rsidR="00507EC7">
        <w:rPr>
          <w:color w:val="000000"/>
          <w:sz w:val="28"/>
          <w:szCs w:val="28"/>
        </w:rPr>
        <w:t>5</w:t>
      </w:r>
      <w:r w:rsidR="00F655A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="00F655A9">
        <w:rPr>
          <w:color w:val="000000"/>
          <w:sz w:val="28"/>
          <w:szCs w:val="28"/>
        </w:rPr>
        <w:t xml:space="preserve">риложение </w:t>
      </w:r>
      <w:r w:rsidR="004F3C95">
        <w:rPr>
          <w:color w:val="000000"/>
          <w:sz w:val="28"/>
          <w:szCs w:val="28"/>
        </w:rPr>
        <w:t>4</w:t>
      </w:r>
      <w:r w:rsidR="004F3C95" w:rsidRPr="00445751">
        <w:rPr>
          <w:color w:val="000000"/>
          <w:sz w:val="28"/>
          <w:szCs w:val="28"/>
        </w:rPr>
        <w:t>).</w:t>
      </w:r>
    </w:p>
    <w:p w14:paraId="68B95986" w14:textId="73E651E3" w:rsidR="004F3C95" w:rsidRPr="00445751" w:rsidRDefault="004F3C95" w:rsidP="004F3C95">
      <w:pPr>
        <w:spacing w:after="240"/>
        <w:ind w:firstLine="709"/>
        <w:jc w:val="both"/>
        <w:rPr>
          <w:bCs/>
          <w:sz w:val="28"/>
          <w:szCs w:val="28"/>
        </w:rPr>
      </w:pPr>
      <w:r w:rsidRPr="00445751">
        <w:rPr>
          <w:color w:val="000000"/>
          <w:sz w:val="28"/>
          <w:szCs w:val="28"/>
        </w:rPr>
        <w:t>4.</w:t>
      </w:r>
      <w:r w:rsidR="008C6284">
        <w:rPr>
          <w:color w:val="000000"/>
          <w:sz w:val="28"/>
          <w:szCs w:val="28"/>
        </w:rPr>
        <w:t xml:space="preserve"> </w:t>
      </w:r>
      <w:r w:rsidR="00EC7812">
        <w:rPr>
          <w:color w:val="000000"/>
          <w:sz w:val="28"/>
          <w:szCs w:val="28"/>
        </w:rPr>
        <w:t>Д</w:t>
      </w:r>
      <w:r w:rsidRPr="00445751">
        <w:rPr>
          <w:color w:val="000000"/>
          <w:sz w:val="28"/>
          <w:szCs w:val="28"/>
        </w:rPr>
        <w:t>иректор</w:t>
      </w:r>
      <w:r w:rsidR="00AB34BD">
        <w:rPr>
          <w:color w:val="000000"/>
          <w:sz w:val="28"/>
          <w:szCs w:val="28"/>
        </w:rPr>
        <w:t>у</w:t>
      </w:r>
      <w:r w:rsidRPr="00445751">
        <w:rPr>
          <w:color w:val="000000"/>
          <w:sz w:val="28"/>
          <w:szCs w:val="28"/>
        </w:rPr>
        <w:t xml:space="preserve"> </w:t>
      </w:r>
      <w:r w:rsidR="00EC7812">
        <w:rPr>
          <w:color w:val="000000"/>
          <w:sz w:val="28"/>
          <w:szCs w:val="28"/>
        </w:rPr>
        <w:t>ООО</w:t>
      </w:r>
      <w:r w:rsidRPr="00445751">
        <w:rPr>
          <w:color w:val="000000"/>
          <w:sz w:val="28"/>
          <w:szCs w:val="28"/>
        </w:rPr>
        <w:t xml:space="preserve"> «В</w:t>
      </w:r>
      <w:r w:rsidR="00AB34BD">
        <w:rPr>
          <w:color w:val="000000"/>
          <w:sz w:val="28"/>
          <w:szCs w:val="28"/>
        </w:rPr>
        <w:t>откинская городская эксплуатационная служба</w:t>
      </w:r>
      <w:r w:rsidRPr="00445751">
        <w:rPr>
          <w:color w:val="000000"/>
          <w:sz w:val="28"/>
          <w:szCs w:val="28"/>
        </w:rPr>
        <w:t xml:space="preserve">» </w:t>
      </w:r>
      <w:r w:rsidR="008C6284">
        <w:rPr>
          <w:color w:val="000000"/>
          <w:sz w:val="28"/>
          <w:szCs w:val="28"/>
        </w:rPr>
        <w:t xml:space="preserve">Вершинину И.О. </w:t>
      </w:r>
      <w:r w:rsidRPr="00445751">
        <w:rPr>
          <w:color w:val="000000"/>
          <w:sz w:val="28"/>
          <w:szCs w:val="28"/>
        </w:rPr>
        <w:t xml:space="preserve">на период с </w:t>
      </w:r>
      <w:r w:rsidR="009A5514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9A551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507EC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31.05.202</w:t>
      </w:r>
      <w:r w:rsidR="00507EC7">
        <w:rPr>
          <w:color w:val="000000"/>
          <w:sz w:val="28"/>
          <w:szCs w:val="28"/>
        </w:rPr>
        <w:t>5</w:t>
      </w:r>
      <w:r w:rsidRPr="00445751">
        <w:rPr>
          <w:color w:val="000000"/>
          <w:sz w:val="28"/>
          <w:szCs w:val="28"/>
        </w:rPr>
        <w:t xml:space="preserve"> обеспечить прием </w:t>
      </w:r>
      <w:r w:rsidRPr="00445751">
        <w:rPr>
          <w:bCs/>
          <w:sz w:val="28"/>
          <w:szCs w:val="28"/>
        </w:rPr>
        <w:lastRenderedPageBreak/>
        <w:t>травянистой растительности</w:t>
      </w:r>
      <w:r w:rsidR="008C6284">
        <w:rPr>
          <w:bCs/>
          <w:sz w:val="28"/>
          <w:szCs w:val="28"/>
        </w:rPr>
        <w:t xml:space="preserve">, </w:t>
      </w:r>
      <w:r w:rsidRPr="00445751">
        <w:rPr>
          <w:bCs/>
          <w:sz w:val="28"/>
          <w:szCs w:val="28"/>
        </w:rPr>
        <w:t>порубочных остатков</w:t>
      </w:r>
      <w:r w:rsidR="008C6284">
        <w:rPr>
          <w:bCs/>
          <w:sz w:val="28"/>
          <w:szCs w:val="28"/>
        </w:rPr>
        <w:t>, грунт</w:t>
      </w:r>
      <w:r w:rsidR="00C74507">
        <w:rPr>
          <w:bCs/>
          <w:sz w:val="28"/>
          <w:szCs w:val="28"/>
        </w:rPr>
        <w:t>а</w:t>
      </w:r>
      <w:r w:rsidRPr="00445751">
        <w:rPr>
          <w:bCs/>
          <w:sz w:val="28"/>
          <w:szCs w:val="28"/>
        </w:rPr>
        <w:t xml:space="preserve"> </w:t>
      </w:r>
      <w:r w:rsidR="00F65229">
        <w:rPr>
          <w:bCs/>
          <w:sz w:val="28"/>
          <w:szCs w:val="28"/>
        </w:rPr>
        <w:t xml:space="preserve">по адресу: г. Воткинск, </w:t>
      </w:r>
      <w:r w:rsidR="00F65229" w:rsidRPr="00445751">
        <w:rPr>
          <w:bCs/>
          <w:sz w:val="28"/>
          <w:szCs w:val="28"/>
        </w:rPr>
        <w:t>в район ул. Промышленная, 14</w:t>
      </w:r>
      <w:r w:rsidR="00F65229">
        <w:rPr>
          <w:bCs/>
          <w:sz w:val="28"/>
          <w:szCs w:val="28"/>
        </w:rPr>
        <w:t xml:space="preserve"> (</w:t>
      </w:r>
      <w:r w:rsidRPr="00445751">
        <w:rPr>
          <w:bCs/>
          <w:sz w:val="28"/>
          <w:szCs w:val="28"/>
        </w:rPr>
        <w:t>земельн</w:t>
      </w:r>
      <w:r w:rsidR="00F65229">
        <w:rPr>
          <w:bCs/>
          <w:sz w:val="28"/>
          <w:szCs w:val="28"/>
        </w:rPr>
        <w:t>ый</w:t>
      </w:r>
      <w:r w:rsidRPr="00445751">
        <w:rPr>
          <w:bCs/>
          <w:sz w:val="28"/>
          <w:szCs w:val="28"/>
        </w:rPr>
        <w:t xml:space="preserve"> участ</w:t>
      </w:r>
      <w:r w:rsidR="00F65229">
        <w:rPr>
          <w:bCs/>
          <w:sz w:val="28"/>
          <w:szCs w:val="28"/>
        </w:rPr>
        <w:t>ок</w:t>
      </w:r>
      <w:r w:rsidRPr="00445751">
        <w:rPr>
          <w:bCs/>
          <w:sz w:val="28"/>
          <w:szCs w:val="28"/>
        </w:rPr>
        <w:t xml:space="preserve"> с кадастровым номером 18:27:030501:919</w:t>
      </w:r>
      <w:r w:rsidR="00F65229">
        <w:rPr>
          <w:bCs/>
          <w:sz w:val="28"/>
          <w:szCs w:val="28"/>
        </w:rPr>
        <w:t>)</w:t>
      </w:r>
      <w:r w:rsidRPr="00445751">
        <w:rPr>
          <w:bCs/>
          <w:sz w:val="28"/>
          <w:szCs w:val="28"/>
        </w:rPr>
        <w:t>.</w:t>
      </w:r>
    </w:p>
    <w:p w14:paraId="32E585EB" w14:textId="77777777" w:rsidR="004F3C95" w:rsidRPr="00445751" w:rsidRDefault="004F3C95" w:rsidP="004F3C95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445751">
        <w:rPr>
          <w:color w:val="000000"/>
          <w:sz w:val="28"/>
          <w:szCs w:val="28"/>
        </w:rPr>
        <w:t xml:space="preserve">5. Рекомендовать гражданам, руководителям предприятий, учреждений и организаций всех форм собственности при участии в общегородской акции «Чистый город» руководствоваться </w:t>
      </w:r>
      <w:r w:rsidR="00C0463F">
        <w:rPr>
          <w:color w:val="000000"/>
          <w:sz w:val="28"/>
          <w:szCs w:val="28"/>
        </w:rPr>
        <w:t>П</w:t>
      </w:r>
      <w:r w:rsidRPr="00445751">
        <w:rPr>
          <w:color w:val="000000"/>
          <w:sz w:val="28"/>
          <w:szCs w:val="28"/>
        </w:rPr>
        <w:t>ланом мероприятий</w:t>
      </w:r>
      <w:r w:rsidR="00F65229" w:rsidRPr="00F65229">
        <w:rPr>
          <w:color w:val="000000"/>
          <w:sz w:val="28"/>
          <w:szCs w:val="28"/>
        </w:rPr>
        <w:t xml:space="preserve"> </w:t>
      </w:r>
      <w:r w:rsidR="00F65229" w:rsidRPr="00445751">
        <w:rPr>
          <w:color w:val="000000"/>
          <w:sz w:val="28"/>
          <w:szCs w:val="28"/>
        </w:rPr>
        <w:t>по проведению общегородской акции «Чистый город»</w:t>
      </w:r>
      <w:r w:rsidRPr="00445751">
        <w:rPr>
          <w:color w:val="000000"/>
          <w:sz w:val="28"/>
          <w:szCs w:val="28"/>
        </w:rPr>
        <w:t>.</w:t>
      </w:r>
    </w:p>
    <w:p w14:paraId="2A4F4570" w14:textId="77777777" w:rsidR="004F3C95" w:rsidRPr="00445751" w:rsidRDefault="004F3C95" w:rsidP="004F3C95">
      <w:pPr>
        <w:spacing w:after="240"/>
        <w:ind w:firstLine="709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6. Н</w:t>
      </w:r>
      <w:r w:rsidRPr="00445751">
        <w:rPr>
          <w:rFonts w:eastAsia="Times New Roman CYR"/>
          <w:sz w:val="28"/>
          <w:szCs w:val="28"/>
        </w:rPr>
        <w:t>астоящее постановление</w:t>
      </w:r>
      <w:r w:rsidR="00F66120">
        <w:rPr>
          <w:rFonts w:eastAsia="Times New Roman CYR"/>
          <w:sz w:val="28"/>
          <w:szCs w:val="28"/>
        </w:rPr>
        <w:t xml:space="preserve"> подлежит обнародованию путем</w:t>
      </w:r>
      <w:r w:rsidRPr="00445751">
        <w:rPr>
          <w:rFonts w:eastAsia="Times New Roman CYR"/>
          <w:sz w:val="28"/>
          <w:szCs w:val="28"/>
        </w:rPr>
        <w:t xml:space="preserve"> разме</w:t>
      </w:r>
      <w:r w:rsidR="00F66120">
        <w:rPr>
          <w:rFonts w:eastAsia="Times New Roman CYR"/>
          <w:sz w:val="28"/>
          <w:szCs w:val="28"/>
        </w:rPr>
        <w:t>щения</w:t>
      </w:r>
      <w:r w:rsidRPr="00445751">
        <w:rPr>
          <w:rFonts w:eastAsia="Times New Roman CYR"/>
          <w:sz w:val="28"/>
          <w:szCs w:val="28"/>
        </w:rPr>
        <w:t xml:space="preserve"> в сетевом издании «Официальные документы муниципального образования «Город Воткинск».</w:t>
      </w:r>
    </w:p>
    <w:p w14:paraId="3E27B4F3" w14:textId="77777777" w:rsidR="004F3C95" w:rsidRPr="00445751" w:rsidRDefault="004F3C95" w:rsidP="004F3C9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45751">
        <w:rPr>
          <w:sz w:val="28"/>
          <w:szCs w:val="28"/>
        </w:rPr>
        <w:t>7. </w:t>
      </w:r>
      <w:r w:rsidRPr="00445751">
        <w:rPr>
          <w:spacing w:val="6"/>
          <w:sz w:val="28"/>
          <w:szCs w:val="28"/>
        </w:rPr>
        <w:t>Контроль за выполнением настоящего постановления</w:t>
      </w:r>
      <w:r w:rsidRPr="00445751">
        <w:rPr>
          <w:color w:val="000000"/>
          <w:spacing w:val="1"/>
          <w:sz w:val="28"/>
          <w:szCs w:val="28"/>
        </w:rPr>
        <w:t xml:space="preserve"> возложить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14:paraId="1455B143" w14:textId="77777777" w:rsidR="004F3C95" w:rsidRDefault="004F3C95" w:rsidP="004F3C95">
      <w:pPr>
        <w:jc w:val="both"/>
        <w:rPr>
          <w:sz w:val="27"/>
          <w:szCs w:val="27"/>
        </w:rPr>
      </w:pPr>
    </w:p>
    <w:p w14:paraId="367E08CB" w14:textId="77777777" w:rsidR="004F3C95" w:rsidRDefault="004F3C95" w:rsidP="004F3C95">
      <w:pPr>
        <w:jc w:val="both"/>
        <w:rPr>
          <w:sz w:val="27"/>
          <w:szCs w:val="27"/>
        </w:rPr>
      </w:pPr>
    </w:p>
    <w:p w14:paraId="1C242918" w14:textId="77777777" w:rsidR="004F3C95" w:rsidRDefault="004F3C95" w:rsidP="004F3C95">
      <w:pPr>
        <w:jc w:val="both"/>
        <w:rPr>
          <w:sz w:val="27"/>
          <w:szCs w:val="27"/>
        </w:rPr>
      </w:pPr>
    </w:p>
    <w:p w14:paraId="32492CED" w14:textId="39328687" w:rsidR="004F3C95" w:rsidRPr="004F3C95" w:rsidRDefault="004F3C95" w:rsidP="004F3C95">
      <w:pPr>
        <w:jc w:val="both"/>
        <w:rPr>
          <w:sz w:val="28"/>
          <w:szCs w:val="28"/>
        </w:rPr>
      </w:pPr>
      <w:r w:rsidRPr="004F3C95">
        <w:rPr>
          <w:sz w:val="28"/>
          <w:szCs w:val="28"/>
        </w:rPr>
        <w:t>Глава</w:t>
      </w:r>
      <w:r w:rsidR="00AB34BD">
        <w:rPr>
          <w:sz w:val="28"/>
          <w:szCs w:val="28"/>
        </w:rPr>
        <w:t> </w:t>
      </w:r>
      <w:r w:rsidRPr="004F3C95">
        <w:rPr>
          <w:sz w:val="28"/>
          <w:szCs w:val="28"/>
        </w:rPr>
        <w:t>муниципального</w:t>
      </w:r>
      <w:r w:rsidR="00AB34BD">
        <w:rPr>
          <w:sz w:val="28"/>
          <w:szCs w:val="28"/>
        </w:rPr>
        <w:t> </w:t>
      </w:r>
      <w:r w:rsidRPr="004F3C95">
        <w:rPr>
          <w:sz w:val="28"/>
          <w:szCs w:val="28"/>
        </w:rPr>
        <w:t xml:space="preserve">образования      </w:t>
      </w:r>
      <w:r>
        <w:rPr>
          <w:sz w:val="28"/>
          <w:szCs w:val="28"/>
        </w:rPr>
        <w:t xml:space="preserve">     </w:t>
      </w:r>
      <w:r w:rsidRPr="004F3C95">
        <w:rPr>
          <w:sz w:val="28"/>
          <w:szCs w:val="28"/>
        </w:rPr>
        <w:t>А.В.</w:t>
      </w:r>
      <w:r w:rsidR="00AB34BD">
        <w:rPr>
          <w:sz w:val="28"/>
          <w:szCs w:val="28"/>
        </w:rPr>
        <w:t> </w:t>
      </w:r>
      <w:r w:rsidRPr="004F3C95">
        <w:rPr>
          <w:sz w:val="28"/>
          <w:szCs w:val="28"/>
        </w:rPr>
        <w:t>Заметаев</w:t>
      </w:r>
    </w:p>
    <w:p w14:paraId="28BBA2B5" w14:textId="77777777" w:rsidR="009A5514" w:rsidRDefault="009A5514">
      <w:pPr>
        <w:rPr>
          <w:sz w:val="26"/>
          <w:szCs w:val="26"/>
        </w:rPr>
      </w:pPr>
      <w:bookmarkStart w:id="1" w:name="_Hlk162968494"/>
      <w:bookmarkStart w:id="2" w:name="_Hlk162968570"/>
      <w:r>
        <w:rPr>
          <w:sz w:val="26"/>
          <w:szCs w:val="26"/>
        </w:rPr>
        <w:br w:type="page"/>
      </w:r>
    </w:p>
    <w:p w14:paraId="1221FE82" w14:textId="56C3986E" w:rsidR="00A94602" w:rsidRPr="008245A1" w:rsidRDefault="00F655A9" w:rsidP="00A94602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94602">
        <w:rPr>
          <w:color w:val="000000"/>
        </w:rPr>
        <w:t>1</w:t>
      </w:r>
    </w:p>
    <w:p w14:paraId="3D2D7DFE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к</w:t>
      </w:r>
      <w:r w:rsidRPr="00D12049">
        <w:rPr>
          <w:color w:val="000000"/>
        </w:rPr>
        <w:t xml:space="preserve"> </w:t>
      </w:r>
      <w:r w:rsidR="00F65229">
        <w:rPr>
          <w:color w:val="000000"/>
        </w:rPr>
        <w:t>п</w:t>
      </w:r>
      <w:r w:rsidRPr="008245A1">
        <w:rPr>
          <w:color w:val="000000"/>
        </w:rPr>
        <w:t xml:space="preserve">остановлению Администрации </w:t>
      </w:r>
    </w:p>
    <w:p w14:paraId="15475F07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города Воткинска</w:t>
      </w:r>
    </w:p>
    <w:p w14:paraId="6E155CA4" w14:textId="105A49EC" w:rsidR="00A94602" w:rsidRDefault="00203D03" w:rsidP="00A94602">
      <w:pPr>
        <w:jc w:val="right"/>
        <w:rPr>
          <w:color w:val="000000"/>
        </w:rPr>
      </w:pPr>
      <w:r>
        <w:rPr>
          <w:color w:val="000000"/>
        </w:rPr>
        <w:t>от 26.03.</w:t>
      </w:r>
      <w:r w:rsidR="00A94602">
        <w:rPr>
          <w:color w:val="000000"/>
        </w:rPr>
        <w:t>202</w:t>
      </w:r>
      <w:r w:rsidR="009A5514">
        <w:rPr>
          <w:color w:val="000000"/>
        </w:rPr>
        <w:t>5</w:t>
      </w:r>
      <w:r w:rsidR="00A94602">
        <w:rPr>
          <w:color w:val="000000"/>
        </w:rPr>
        <w:t xml:space="preserve"> № </w:t>
      </w:r>
      <w:r>
        <w:rPr>
          <w:color w:val="000000"/>
        </w:rPr>
        <w:t>348</w:t>
      </w:r>
    </w:p>
    <w:p w14:paraId="448FFC42" w14:textId="77777777" w:rsidR="00A94602" w:rsidRDefault="00A94602" w:rsidP="00A94602">
      <w:pPr>
        <w:jc w:val="right"/>
        <w:rPr>
          <w:color w:val="000000"/>
        </w:rPr>
      </w:pPr>
    </w:p>
    <w:p w14:paraId="62CD5368" w14:textId="77777777" w:rsidR="00A94602" w:rsidRPr="000350AC" w:rsidRDefault="00A94602" w:rsidP="00A94602">
      <w:pPr>
        <w:jc w:val="center"/>
        <w:rPr>
          <w:b/>
          <w:color w:val="000000"/>
          <w:sz w:val="28"/>
          <w:szCs w:val="28"/>
        </w:rPr>
      </w:pPr>
      <w:r w:rsidRPr="000350AC">
        <w:rPr>
          <w:b/>
          <w:color w:val="000000"/>
          <w:sz w:val="28"/>
          <w:szCs w:val="28"/>
        </w:rPr>
        <w:t>План мероприятий по проведению общегородской акции</w:t>
      </w:r>
    </w:p>
    <w:p w14:paraId="7A05980A" w14:textId="77777777" w:rsidR="00A94602" w:rsidRPr="000350AC" w:rsidRDefault="00A94602" w:rsidP="00A94602">
      <w:pPr>
        <w:jc w:val="center"/>
        <w:rPr>
          <w:b/>
          <w:color w:val="000000"/>
          <w:sz w:val="28"/>
          <w:szCs w:val="28"/>
        </w:rPr>
      </w:pPr>
      <w:r w:rsidRPr="000350AC">
        <w:rPr>
          <w:b/>
          <w:color w:val="000000"/>
          <w:sz w:val="28"/>
          <w:szCs w:val="28"/>
        </w:rPr>
        <w:t>«Чистый город»</w:t>
      </w:r>
    </w:p>
    <w:tbl>
      <w:tblPr>
        <w:tblW w:w="9277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41"/>
        <w:gridCol w:w="1701"/>
        <w:gridCol w:w="3118"/>
      </w:tblGrid>
      <w:tr w:rsidR="00A94602" w:rsidRPr="00876520" w14:paraId="2539FBA8" w14:textId="77777777" w:rsidTr="003D70C4">
        <w:tc>
          <w:tcPr>
            <w:tcW w:w="817" w:type="dxa"/>
            <w:vAlign w:val="center"/>
          </w:tcPr>
          <w:p w14:paraId="6F460EB5" w14:textId="77777777" w:rsidR="00A94602" w:rsidRPr="00876520" w:rsidRDefault="00A94602" w:rsidP="007805A1">
            <w:pPr>
              <w:jc w:val="center"/>
              <w:rPr>
                <w:color w:val="000000"/>
              </w:rPr>
            </w:pPr>
            <w:r w:rsidRPr="00876520">
              <w:rPr>
                <w:color w:val="000000"/>
              </w:rPr>
              <w:t>№ п/п</w:t>
            </w:r>
          </w:p>
        </w:tc>
        <w:tc>
          <w:tcPr>
            <w:tcW w:w="3641" w:type="dxa"/>
            <w:vAlign w:val="center"/>
          </w:tcPr>
          <w:p w14:paraId="6DAF386D" w14:textId="77777777" w:rsidR="00A94602" w:rsidRPr="00876520" w:rsidRDefault="00A94602" w:rsidP="007805A1">
            <w:pPr>
              <w:jc w:val="center"/>
              <w:rPr>
                <w:color w:val="000000"/>
              </w:rPr>
            </w:pPr>
            <w:r w:rsidRPr="00876520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7614A568" w14:textId="77777777" w:rsidR="00A94602" w:rsidRPr="00876520" w:rsidRDefault="00A94602" w:rsidP="007805A1">
            <w:pPr>
              <w:jc w:val="center"/>
              <w:rPr>
                <w:color w:val="000000"/>
              </w:rPr>
            </w:pPr>
            <w:r w:rsidRPr="00876520">
              <w:rPr>
                <w:color w:val="000000"/>
              </w:rPr>
              <w:t>Сроки</w:t>
            </w:r>
          </w:p>
        </w:tc>
        <w:tc>
          <w:tcPr>
            <w:tcW w:w="3118" w:type="dxa"/>
            <w:vAlign w:val="center"/>
          </w:tcPr>
          <w:p w14:paraId="111A71B5" w14:textId="77777777" w:rsidR="00531ACA" w:rsidRDefault="00C74507" w:rsidP="007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</w:t>
            </w:r>
          </w:p>
          <w:p w14:paraId="3E88E806" w14:textId="77777777" w:rsidR="00A94602" w:rsidRPr="00876520" w:rsidRDefault="00A94602" w:rsidP="007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74507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реализаци</w:t>
            </w:r>
            <w:r w:rsidR="00C74507">
              <w:rPr>
                <w:color w:val="000000"/>
              </w:rPr>
              <w:t>ю мероприятий</w:t>
            </w:r>
          </w:p>
        </w:tc>
      </w:tr>
      <w:tr w:rsidR="003D70C4" w:rsidRPr="00876520" w14:paraId="7F837499" w14:textId="77777777" w:rsidTr="003D70C4">
        <w:tc>
          <w:tcPr>
            <w:tcW w:w="817" w:type="dxa"/>
            <w:vAlign w:val="center"/>
          </w:tcPr>
          <w:p w14:paraId="73095E44" w14:textId="5D9609E6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41" w:type="dxa"/>
            <w:vAlign w:val="center"/>
          </w:tcPr>
          <w:p w14:paraId="49725362" w14:textId="270269B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D70C4">
              <w:rPr>
                <w:color w:val="000000"/>
              </w:rPr>
              <w:t xml:space="preserve">редварительный субботник (открытие общегородской акции «Чистый город») </w:t>
            </w:r>
          </w:p>
        </w:tc>
        <w:tc>
          <w:tcPr>
            <w:tcW w:w="1701" w:type="dxa"/>
            <w:vAlign w:val="center"/>
          </w:tcPr>
          <w:p w14:paraId="41F5BA08" w14:textId="44CE3DEA" w:rsidR="003D70C4" w:rsidRDefault="003D70C4" w:rsidP="003D70C4">
            <w:pPr>
              <w:jc w:val="center"/>
              <w:rPr>
                <w:color w:val="000000"/>
              </w:rPr>
            </w:pPr>
            <w:r w:rsidRPr="003D70C4">
              <w:rPr>
                <w:color w:val="000000"/>
              </w:rPr>
              <w:t>28.03.2025</w:t>
            </w:r>
          </w:p>
        </w:tc>
        <w:tc>
          <w:tcPr>
            <w:tcW w:w="3118" w:type="dxa"/>
            <w:vAlign w:val="center"/>
          </w:tcPr>
          <w:p w14:paraId="1576886C" w14:textId="7CA0D5C8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</w:t>
            </w:r>
            <w:r w:rsidRPr="003D70C4">
              <w:rPr>
                <w:color w:val="000000"/>
              </w:rPr>
              <w:t xml:space="preserve"> учреждений </w:t>
            </w:r>
            <w:r>
              <w:rPr>
                <w:color w:val="000000"/>
              </w:rPr>
              <w:t xml:space="preserve">подведомственные </w:t>
            </w:r>
            <w:r w:rsidRPr="003D70C4">
              <w:rPr>
                <w:color w:val="000000"/>
              </w:rPr>
              <w:t>Администрации города Воткинска</w:t>
            </w:r>
            <w:r>
              <w:rPr>
                <w:color w:val="000000"/>
              </w:rPr>
              <w:t>;</w:t>
            </w:r>
          </w:p>
          <w:p w14:paraId="0AEEA02C" w14:textId="6D66D1F8" w:rsidR="003D70C4" w:rsidRDefault="002C37B5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г. Воткинска по административным вопросам, р</w:t>
            </w:r>
            <w:r w:rsidR="003D70C4">
              <w:rPr>
                <w:color w:val="000000"/>
              </w:rPr>
              <w:t xml:space="preserve">уководитель </w:t>
            </w:r>
            <w:r>
              <w:rPr>
                <w:color w:val="000000"/>
              </w:rPr>
              <w:t>А</w:t>
            </w:r>
            <w:r w:rsidR="003D70C4">
              <w:rPr>
                <w:color w:val="000000"/>
              </w:rPr>
              <w:t xml:space="preserve">ппарата </w:t>
            </w:r>
            <w:r w:rsidR="003D70C4" w:rsidRPr="003D70C4">
              <w:rPr>
                <w:color w:val="000000"/>
              </w:rPr>
              <w:t>Администраци</w:t>
            </w:r>
            <w:r w:rsidR="003D70C4">
              <w:rPr>
                <w:color w:val="000000"/>
              </w:rPr>
              <w:t>и г. Воткинска</w:t>
            </w:r>
          </w:p>
        </w:tc>
      </w:tr>
      <w:tr w:rsidR="003D70C4" w:rsidRPr="00876520" w14:paraId="473B0740" w14:textId="77777777" w:rsidTr="003D70C4">
        <w:tc>
          <w:tcPr>
            <w:tcW w:w="817" w:type="dxa"/>
            <w:vAlign w:val="center"/>
          </w:tcPr>
          <w:p w14:paraId="3C782ED4" w14:textId="7C22A00D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1" w:type="dxa"/>
            <w:vAlign w:val="center"/>
          </w:tcPr>
          <w:p w14:paraId="69A949D7" w14:textId="77777777" w:rsidR="003D70C4" w:rsidRPr="00210331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10331">
              <w:rPr>
                <w:color w:val="000000"/>
              </w:rPr>
              <w:t>бщегородско</w:t>
            </w:r>
            <w:r>
              <w:rPr>
                <w:color w:val="000000"/>
              </w:rPr>
              <w:t>й</w:t>
            </w:r>
            <w:r w:rsidRPr="00210331">
              <w:rPr>
                <w:color w:val="000000"/>
              </w:rPr>
              <w:t xml:space="preserve"> субботник по уборке территории набережной Воткинского пруда</w:t>
            </w:r>
          </w:p>
        </w:tc>
        <w:tc>
          <w:tcPr>
            <w:tcW w:w="1701" w:type="dxa"/>
            <w:vAlign w:val="center"/>
          </w:tcPr>
          <w:p w14:paraId="1E829A3E" w14:textId="09097123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  <w:p w14:paraId="13640DE6" w14:textId="2BB4EBB7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10.00 до 12.00 час.</w:t>
            </w:r>
          </w:p>
        </w:tc>
        <w:tc>
          <w:tcPr>
            <w:tcW w:w="3118" w:type="dxa"/>
            <w:vAlign w:val="center"/>
          </w:tcPr>
          <w:p w14:paraId="0075EE13" w14:textId="090F081E" w:rsidR="003D70C4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70C4" w:rsidRPr="00D133B0">
              <w:rPr>
                <w:color w:val="000000"/>
              </w:rPr>
              <w:t>уководители предприятий, учреждений и организаций независимо от форм собственности, граждане</w:t>
            </w:r>
          </w:p>
        </w:tc>
      </w:tr>
      <w:tr w:rsidR="003D70C4" w:rsidRPr="00876520" w14:paraId="7BB4D374" w14:textId="77777777" w:rsidTr="003D70C4">
        <w:tc>
          <w:tcPr>
            <w:tcW w:w="817" w:type="dxa"/>
          </w:tcPr>
          <w:p w14:paraId="3E91EC81" w14:textId="1001F29A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1" w:type="dxa"/>
            <w:vAlign w:val="center"/>
          </w:tcPr>
          <w:p w14:paraId="7F2AF663" w14:textId="7777777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Звуковое сопровождение общегородского субботника у здания</w:t>
            </w:r>
          </w:p>
          <w:p w14:paraId="2E3B38E4" w14:textId="7777777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ДК «Юбилейный»</w:t>
            </w:r>
          </w:p>
        </w:tc>
        <w:tc>
          <w:tcPr>
            <w:tcW w:w="1701" w:type="dxa"/>
            <w:vAlign w:val="center"/>
          </w:tcPr>
          <w:p w14:paraId="31023F4C" w14:textId="62BD495F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  <w:p w14:paraId="3E43107D" w14:textId="77777777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12.00 час.</w:t>
            </w:r>
          </w:p>
        </w:tc>
        <w:tc>
          <w:tcPr>
            <w:tcW w:w="3118" w:type="dxa"/>
            <w:vAlign w:val="center"/>
          </w:tcPr>
          <w:p w14:paraId="2DDC68FF" w14:textId="77777777" w:rsidR="003D70C4" w:rsidRPr="00D133B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культуры, спорта и молодежной политики Администрации города Воткинска</w:t>
            </w:r>
          </w:p>
        </w:tc>
      </w:tr>
      <w:tr w:rsidR="003D70C4" w:rsidRPr="00876520" w14:paraId="6036DA6C" w14:textId="77777777" w:rsidTr="003D70C4">
        <w:trPr>
          <w:trHeight w:val="2310"/>
        </w:trPr>
        <w:tc>
          <w:tcPr>
            <w:tcW w:w="817" w:type="dxa"/>
          </w:tcPr>
          <w:p w14:paraId="6320FAA8" w14:textId="577DDAE5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1" w:type="dxa"/>
          </w:tcPr>
          <w:p w14:paraId="033CE011" w14:textId="77777777" w:rsidR="003D70C4" w:rsidRPr="00D133B0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133B0">
              <w:rPr>
                <w:color w:val="000000"/>
              </w:rPr>
              <w:t>чистка от мусора прилегающей территории</w:t>
            </w:r>
            <w:r>
              <w:rPr>
                <w:color w:val="000000"/>
              </w:rPr>
              <w:t xml:space="preserve"> (по мере таяния снега)</w:t>
            </w:r>
            <w:r w:rsidRPr="00D133B0">
              <w:rPr>
                <w:color w:val="000000"/>
              </w:rPr>
              <w:t>, до проезжей части на улицах и внутриквартальных территориях, включая тротуары, пешеходные дорожки, газоны, кюветы, водопропускные трубы и каналы</w:t>
            </w:r>
            <w:r>
              <w:rPr>
                <w:color w:val="000000"/>
              </w:rPr>
              <w:t>, в том числе лесопарковую зону</w:t>
            </w:r>
          </w:p>
        </w:tc>
        <w:tc>
          <w:tcPr>
            <w:tcW w:w="1701" w:type="dxa"/>
          </w:tcPr>
          <w:p w14:paraId="516CA844" w14:textId="77777777" w:rsidR="003D70C4" w:rsidRPr="00217517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3118" w:type="dxa"/>
          </w:tcPr>
          <w:p w14:paraId="50802C78" w14:textId="2BF740FD" w:rsidR="003D70C4" w:rsidRPr="00D133B0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70C4" w:rsidRPr="00D133B0">
              <w:rPr>
                <w:color w:val="000000"/>
              </w:rPr>
              <w:t>уководители предприятий, учреждений и организаций независимо от форм собственности, граждане</w:t>
            </w:r>
          </w:p>
        </w:tc>
      </w:tr>
      <w:tr w:rsidR="003D70C4" w:rsidRPr="00876520" w14:paraId="56E9AB48" w14:textId="77777777" w:rsidTr="003D70C4">
        <w:trPr>
          <w:trHeight w:val="482"/>
        </w:trPr>
        <w:tc>
          <w:tcPr>
            <w:tcW w:w="817" w:type="dxa"/>
            <w:shd w:val="clear" w:color="auto" w:fill="auto"/>
          </w:tcPr>
          <w:p w14:paraId="3366517A" w14:textId="3E772084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41" w:type="dxa"/>
            <w:shd w:val="clear" w:color="auto" w:fill="auto"/>
          </w:tcPr>
          <w:p w14:paraId="775092E7" w14:textId="7777777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раздельного сбора мусора (в мешках):</w:t>
            </w:r>
          </w:p>
          <w:p w14:paraId="6920A319" w14:textId="7777777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 отдельно травянистая и древесно-кустарниковая растительность (для дальнейшего вывоза на закрепленную площадку);</w:t>
            </w:r>
          </w:p>
          <w:p w14:paraId="241DE79A" w14:textId="7777777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 отдельный мусор, твердые коммунальные отходы</w:t>
            </w:r>
          </w:p>
        </w:tc>
        <w:tc>
          <w:tcPr>
            <w:tcW w:w="1701" w:type="dxa"/>
            <w:shd w:val="clear" w:color="auto" w:fill="auto"/>
          </w:tcPr>
          <w:p w14:paraId="2A4AB98A" w14:textId="2CD00EF2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0FBCBEA0" w14:textId="514D3832" w:rsidR="003D70C4" w:rsidRPr="00876520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70C4" w:rsidRPr="00876520">
              <w:rPr>
                <w:color w:val="000000"/>
              </w:rPr>
              <w:t>уководител</w:t>
            </w:r>
            <w:r w:rsidR="003D70C4">
              <w:rPr>
                <w:color w:val="000000"/>
              </w:rPr>
              <w:t>и предприятий, учреждений и организаций независимо от форм собственности, граждане</w:t>
            </w:r>
          </w:p>
        </w:tc>
      </w:tr>
      <w:tr w:rsidR="003D70C4" w:rsidRPr="00876520" w14:paraId="3BF14FF6" w14:textId="77777777" w:rsidTr="003D70C4">
        <w:trPr>
          <w:trHeight w:val="482"/>
        </w:trPr>
        <w:tc>
          <w:tcPr>
            <w:tcW w:w="817" w:type="dxa"/>
            <w:shd w:val="clear" w:color="auto" w:fill="auto"/>
          </w:tcPr>
          <w:p w14:paraId="5D5CDAF9" w14:textId="2CDFF13D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41" w:type="dxa"/>
            <w:shd w:val="clear" w:color="auto" w:fill="auto"/>
          </w:tcPr>
          <w:p w14:paraId="4E4958EC" w14:textId="20CE50AA" w:rsidR="003D70C4" w:rsidRPr="00E63E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63EC4">
              <w:rPr>
                <w:color w:val="000000"/>
              </w:rPr>
              <w:t>ывоз травянистой растительност</w:t>
            </w:r>
            <w:r>
              <w:rPr>
                <w:color w:val="000000"/>
              </w:rPr>
              <w:t xml:space="preserve">и, </w:t>
            </w:r>
            <w:r w:rsidRPr="00E63EC4">
              <w:rPr>
                <w:color w:val="000000"/>
              </w:rPr>
              <w:t xml:space="preserve">порубочных </w:t>
            </w:r>
            <w:r>
              <w:rPr>
                <w:color w:val="000000"/>
              </w:rPr>
              <w:t xml:space="preserve">остатков, грунта </w:t>
            </w:r>
            <w:r w:rsidRPr="00E63EC4">
              <w:rPr>
                <w:bCs/>
              </w:rPr>
              <w:t>на земельн</w:t>
            </w:r>
            <w:r>
              <w:rPr>
                <w:bCs/>
              </w:rPr>
              <w:t>ый</w:t>
            </w:r>
            <w:r w:rsidRPr="00E63EC4">
              <w:rPr>
                <w:bCs/>
              </w:rPr>
              <w:t xml:space="preserve"> участ</w:t>
            </w:r>
            <w:r>
              <w:rPr>
                <w:bCs/>
              </w:rPr>
              <w:t>о</w:t>
            </w:r>
            <w:r w:rsidRPr="00E63EC4">
              <w:rPr>
                <w:bCs/>
              </w:rPr>
              <w:t>к с кадастровым номером 18:27:030501:919, расположенн</w:t>
            </w:r>
            <w:r>
              <w:rPr>
                <w:bCs/>
              </w:rPr>
              <w:t>ый</w:t>
            </w:r>
            <w:r w:rsidRPr="00E63EC4">
              <w:rPr>
                <w:bCs/>
              </w:rPr>
              <w:t xml:space="preserve"> в районе ул. Промышленная, 14</w:t>
            </w:r>
            <w:r w:rsidRPr="00E63EC4">
              <w:rPr>
                <w:color w:val="000000"/>
              </w:rPr>
              <w:t xml:space="preserve"> (с предварительным согласованием с </w:t>
            </w:r>
            <w:r>
              <w:rPr>
                <w:color w:val="000000"/>
              </w:rPr>
              <w:t>ООО</w:t>
            </w:r>
            <w:r w:rsidRPr="00E63EC4">
              <w:rPr>
                <w:color w:val="000000"/>
              </w:rPr>
              <w:t xml:space="preserve"> «ВГЭС») спецтехникой, оборудованной пологами</w:t>
            </w:r>
          </w:p>
        </w:tc>
        <w:tc>
          <w:tcPr>
            <w:tcW w:w="1701" w:type="dxa"/>
            <w:shd w:val="clear" w:color="auto" w:fill="auto"/>
          </w:tcPr>
          <w:p w14:paraId="6EE54719" w14:textId="77777777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876520">
              <w:rPr>
                <w:color w:val="000000"/>
              </w:rPr>
              <w:t>в течение суток после уборки</w:t>
            </w:r>
          </w:p>
        </w:tc>
        <w:tc>
          <w:tcPr>
            <w:tcW w:w="3118" w:type="dxa"/>
            <w:shd w:val="clear" w:color="auto" w:fill="auto"/>
          </w:tcPr>
          <w:p w14:paraId="6CE58377" w14:textId="14AB1CDC" w:rsidR="003D70C4" w:rsidRPr="00876520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70C4" w:rsidRPr="00876520">
              <w:rPr>
                <w:color w:val="000000"/>
              </w:rPr>
              <w:t>уководител</w:t>
            </w:r>
            <w:r w:rsidR="003D70C4">
              <w:rPr>
                <w:color w:val="000000"/>
              </w:rPr>
              <w:t>и предприятий, учреждений и организаций независимо от форм собственности, граждане</w:t>
            </w:r>
          </w:p>
        </w:tc>
      </w:tr>
      <w:tr w:rsidR="003D70C4" w:rsidRPr="00876520" w14:paraId="18C662B1" w14:textId="77777777" w:rsidTr="003D70C4">
        <w:tc>
          <w:tcPr>
            <w:tcW w:w="817" w:type="dxa"/>
          </w:tcPr>
          <w:p w14:paraId="33956137" w14:textId="11D63AD6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641" w:type="dxa"/>
          </w:tcPr>
          <w:p w14:paraId="04BF5473" w14:textId="77777777" w:rsidR="003D70C4" w:rsidRPr="00876520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76520">
              <w:rPr>
                <w:color w:val="000000"/>
              </w:rPr>
              <w:t>одрезк</w:t>
            </w:r>
            <w:r>
              <w:rPr>
                <w:color w:val="000000"/>
              </w:rPr>
              <w:t>а</w:t>
            </w:r>
            <w:r w:rsidRPr="00876520">
              <w:rPr>
                <w:color w:val="000000"/>
              </w:rPr>
              <w:t xml:space="preserve"> кустарников, побелк</w:t>
            </w:r>
            <w:r>
              <w:rPr>
                <w:color w:val="000000"/>
              </w:rPr>
              <w:t>а</w:t>
            </w:r>
            <w:r w:rsidRPr="00876520">
              <w:rPr>
                <w:color w:val="000000"/>
              </w:rPr>
              <w:t xml:space="preserve"> бордюрного камня и стволов деревьев вдоль магистральных дорог</w:t>
            </w:r>
          </w:p>
        </w:tc>
        <w:tc>
          <w:tcPr>
            <w:tcW w:w="1701" w:type="dxa"/>
          </w:tcPr>
          <w:p w14:paraId="3B176E9C" w14:textId="77777777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условиями контракта</w:t>
            </w:r>
          </w:p>
        </w:tc>
        <w:tc>
          <w:tcPr>
            <w:tcW w:w="3118" w:type="dxa"/>
          </w:tcPr>
          <w:p w14:paraId="0CFB1E4F" w14:textId="35BB02FA" w:rsidR="003D70C4" w:rsidRPr="00876520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70C4">
              <w:rPr>
                <w:color w:val="000000"/>
              </w:rPr>
              <w:t>уководители, предприятия, учреждения и организаций независимо от форм собственности, граждане,</w:t>
            </w:r>
            <w:r w:rsidR="003D70C4" w:rsidRPr="00876520">
              <w:rPr>
                <w:color w:val="000000"/>
              </w:rPr>
              <w:t xml:space="preserve"> заключивш</w:t>
            </w:r>
            <w:r w:rsidR="003D70C4">
              <w:rPr>
                <w:color w:val="000000"/>
              </w:rPr>
              <w:t>ие</w:t>
            </w:r>
            <w:r w:rsidR="003D70C4" w:rsidRPr="00876520">
              <w:rPr>
                <w:color w:val="000000"/>
              </w:rPr>
              <w:t xml:space="preserve">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D70C4" w:rsidRPr="00876520" w14:paraId="4B21CF81" w14:textId="77777777" w:rsidTr="003D70C4">
        <w:tc>
          <w:tcPr>
            <w:tcW w:w="817" w:type="dxa"/>
          </w:tcPr>
          <w:p w14:paraId="0DC4D74D" w14:textId="0FA7D080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1" w:type="dxa"/>
          </w:tcPr>
          <w:p w14:paraId="538464E3" w14:textId="77777777" w:rsidR="003D70C4" w:rsidRPr="00876520" w:rsidRDefault="003D70C4" w:rsidP="003D70C4">
            <w:pPr>
              <w:jc w:val="both"/>
              <w:rPr>
                <w:color w:val="000000"/>
              </w:rPr>
            </w:pPr>
            <w:r w:rsidRPr="00876520">
              <w:rPr>
                <w:color w:val="000000"/>
              </w:rPr>
              <w:t>Организация работы по уборке территорий частного сектора, тротуаров и кюветов от границ домовладений до проезжей части улиц</w:t>
            </w:r>
          </w:p>
        </w:tc>
        <w:tc>
          <w:tcPr>
            <w:tcW w:w="1701" w:type="dxa"/>
          </w:tcPr>
          <w:p w14:paraId="191F2FFC" w14:textId="7F6282EA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</w:tcPr>
          <w:p w14:paraId="5C809004" w14:textId="2F3A8DFF" w:rsidR="003D70C4" w:rsidRPr="00876520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70C4" w:rsidRPr="00876520">
              <w:rPr>
                <w:color w:val="000000"/>
              </w:rPr>
              <w:t>редседатели территориальных общественных самоуправлений, собственник</w:t>
            </w:r>
            <w:r w:rsidR="003D70C4">
              <w:rPr>
                <w:color w:val="000000"/>
              </w:rPr>
              <w:t>и</w:t>
            </w:r>
            <w:r w:rsidR="003D70C4" w:rsidRPr="00876520">
              <w:rPr>
                <w:color w:val="000000"/>
              </w:rPr>
              <w:t xml:space="preserve"> домовладений</w:t>
            </w:r>
          </w:p>
        </w:tc>
      </w:tr>
      <w:tr w:rsidR="003D70C4" w:rsidRPr="00876520" w14:paraId="181F6F31" w14:textId="77777777" w:rsidTr="003D70C4">
        <w:tc>
          <w:tcPr>
            <w:tcW w:w="817" w:type="dxa"/>
          </w:tcPr>
          <w:p w14:paraId="6B2270D6" w14:textId="13B57082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1" w:type="dxa"/>
          </w:tcPr>
          <w:p w14:paraId="234FADF1" w14:textId="77777777" w:rsidR="003D70C4" w:rsidRPr="00876520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76520">
              <w:rPr>
                <w:color w:val="000000"/>
              </w:rPr>
              <w:t>борк</w:t>
            </w:r>
            <w:r>
              <w:rPr>
                <w:color w:val="000000"/>
              </w:rPr>
              <w:t>а</w:t>
            </w:r>
            <w:r w:rsidRPr="00876520">
              <w:rPr>
                <w:color w:val="000000"/>
              </w:rPr>
              <w:t xml:space="preserve"> придомовых территорий многоквартирных домов, </w:t>
            </w:r>
            <w:r>
              <w:rPr>
                <w:color w:val="000000"/>
              </w:rPr>
              <w:t>п</w:t>
            </w:r>
            <w:r w:rsidRPr="00876520">
              <w:rPr>
                <w:color w:val="000000"/>
              </w:rPr>
              <w:t>одрезк</w:t>
            </w:r>
            <w:r>
              <w:rPr>
                <w:color w:val="000000"/>
              </w:rPr>
              <w:t>а</w:t>
            </w:r>
            <w:r w:rsidRPr="00876520">
              <w:rPr>
                <w:color w:val="000000"/>
              </w:rPr>
              <w:t xml:space="preserve"> кустарников, побелк</w:t>
            </w:r>
            <w:r>
              <w:rPr>
                <w:color w:val="000000"/>
              </w:rPr>
              <w:t>а</w:t>
            </w:r>
            <w:r w:rsidRPr="00876520">
              <w:rPr>
                <w:color w:val="000000"/>
              </w:rPr>
              <w:t xml:space="preserve"> бордюрного камня и стволов деревьев на </w:t>
            </w:r>
            <w:r>
              <w:rPr>
                <w:color w:val="000000"/>
              </w:rPr>
              <w:t>прилегающих</w:t>
            </w:r>
            <w:r w:rsidRPr="00876520">
              <w:rPr>
                <w:color w:val="000000"/>
              </w:rPr>
              <w:t xml:space="preserve"> территориях</w:t>
            </w:r>
          </w:p>
        </w:tc>
        <w:tc>
          <w:tcPr>
            <w:tcW w:w="1701" w:type="dxa"/>
          </w:tcPr>
          <w:p w14:paraId="42D0B51E" w14:textId="227AC0F2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</w:tcPr>
          <w:p w14:paraId="5BC10D13" w14:textId="0F382BDF" w:rsidR="003D70C4" w:rsidRPr="00876520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D70C4" w:rsidRPr="00876520">
              <w:rPr>
                <w:color w:val="000000"/>
              </w:rPr>
              <w:t>правляющи</w:t>
            </w:r>
            <w:r w:rsidR="003D70C4">
              <w:rPr>
                <w:color w:val="000000"/>
              </w:rPr>
              <w:t>е</w:t>
            </w:r>
            <w:r w:rsidR="003D70C4" w:rsidRPr="00876520">
              <w:rPr>
                <w:color w:val="000000"/>
              </w:rPr>
              <w:t xml:space="preserve"> компани</w:t>
            </w:r>
            <w:r w:rsidR="003D70C4">
              <w:rPr>
                <w:color w:val="000000"/>
              </w:rPr>
              <w:t>и,</w:t>
            </w:r>
            <w:r w:rsidR="003D70C4" w:rsidRPr="00876520">
              <w:rPr>
                <w:color w:val="000000"/>
              </w:rPr>
              <w:t xml:space="preserve"> товариществ</w:t>
            </w:r>
            <w:r w:rsidR="003D70C4">
              <w:rPr>
                <w:color w:val="000000"/>
              </w:rPr>
              <w:t>а</w:t>
            </w:r>
            <w:r w:rsidR="003D70C4" w:rsidRPr="00876520">
              <w:rPr>
                <w:color w:val="000000"/>
              </w:rPr>
              <w:t xml:space="preserve"> собственников жилья</w:t>
            </w:r>
            <w:r w:rsidR="003D70C4">
              <w:rPr>
                <w:color w:val="000000"/>
              </w:rPr>
              <w:t xml:space="preserve">, собственники многоквартирных домов </w:t>
            </w:r>
          </w:p>
        </w:tc>
      </w:tr>
      <w:tr w:rsidR="003D70C4" w:rsidRPr="00876520" w14:paraId="41164199" w14:textId="77777777" w:rsidTr="003D70C4">
        <w:trPr>
          <w:trHeight w:val="1185"/>
        </w:trPr>
        <w:tc>
          <w:tcPr>
            <w:tcW w:w="817" w:type="dxa"/>
            <w:tcBorders>
              <w:bottom w:val="single" w:sz="4" w:space="0" w:color="auto"/>
            </w:tcBorders>
          </w:tcPr>
          <w:p w14:paraId="08F963C0" w14:textId="3B585F7A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62747206" w14:textId="77777777" w:rsidR="003D70C4" w:rsidRPr="00876520" w:rsidRDefault="003D70C4" w:rsidP="003D70C4">
            <w:pPr>
              <w:jc w:val="both"/>
              <w:rPr>
                <w:color w:val="000000"/>
              </w:rPr>
            </w:pPr>
            <w:r w:rsidRPr="00876520">
              <w:rPr>
                <w:color w:val="000000"/>
              </w:rPr>
              <w:t>Проведение контроля за эстетическим состоянием наружной рекламы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472FA4" w14:textId="361FE16D" w:rsidR="003D70C4" w:rsidRDefault="003D70C4" w:rsidP="003D70C4"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DFB69CA" w14:textId="77777777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876520">
              <w:rPr>
                <w:color w:val="000000"/>
              </w:rPr>
              <w:t>Управление градостроительства и архитектуры Администрации г</w:t>
            </w:r>
            <w:r>
              <w:rPr>
                <w:color w:val="000000"/>
              </w:rPr>
              <w:t>орода</w:t>
            </w:r>
            <w:r w:rsidRPr="00876520">
              <w:rPr>
                <w:color w:val="000000"/>
              </w:rPr>
              <w:t xml:space="preserve"> Воткинска</w:t>
            </w:r>
          </w:p>
        </w:tc>
      </w:tr>
      <w:tr w:rsidR="003D70C4" w:rsidRPr="00876520" w14:paraId="6AD5D40C" w14:textId="77777777" w:rsidTr="003D70C4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DF74E9" w14:textId="4861D0B1" w:rsidR="003D70C4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</w:tcPr>
          <w:p w14:paraId="5094B874" w14:textId="77777777" w:rsidR="003D70C4" w:rsidRPr="00876520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76520">
              <w:rPr>
                <w:color w:val="000000"/>
              </w:rPr>
              <w:t>бновлени</w:t>
            </w:r>
            <w:r>
              <w:rPr>
                <w:color w:val="000000"/>
              </w:rPr>
              <w:t>е или замена</w:t>
            </w:r>
            <w:r w:rsidRPr="00876520">
              <w:rPr>
                <w:color w:val="000000"/>
              </w:rPr>
              <w:t xml:space="preserve"> рекламных </w:t>
            </w:r>
            <w:r>
              <w:rPr>
                <w:color w:val="000000"/>
              </w:rPr>
              <w:t>конструкций,</w:t>
            </w:r>
            <w:r w:rsidRPr="00876520">
              <w:rPr>
                <w:color w:val="000000"/>
              </w:rPr>
              <w:t xml:space="preserve"> не</w:t>
            </w:r>
            <w:r>
              <w:rPr>
                <w:color w:val="000000"/>
              </w:rPr>
              <w:t xml:space="preserve"> </w:t>
            </w:r>
            <w:r w:rsidRPr="00876520">
              <w:rPr>
                <w:color w:val="000000"/>
              </w:rPr>
              <w:t>соответствующих требованиям</w:t>
            </w:r>
            <w:r>
              <w:rPr>
                <w:color w:val="000000"/>
              </w:rPr>
              <w:t xml:space="preserve">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75219D" w14:textId="3182CE9A" w:rsidR="003D70C4" w:rsidRDefault="003D70C4" w:rsidP="003D70C4"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9A4F25D" w14:textId="4A35FC41" w:rsidR="003D70C4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D70C4">
              <w:rPr>
                <w:color w:val="000000"/>
              </w:rPr>
              <w:t>ладельцы рекламных конструкций</w:t>
            </w:r>
            <w:r>
              <w:rPr>
                <w:color w:val="000000"/>
              </w:rPr>
              <w:t>;</w:t>
            </w:r>
          </w:p>
          <w:p w14:paraId="4C977E51" w14:textId="4BB4F8D4" w:rsidR="00AB34BD" w:rsidRPr="00876520" w:rsidRDefault="00AB34BD" w:rsidP="003D70C4">
            <w:pPr>
              <w:jc w:val="center"/>
              <w:rPr>
                <w:color w:val="000000"/>
              </w:rPr>
            </w:pPr>
            <w:r w:rsidRPr="00AB34BD">
              <w:rPr>
                <w:color w:val="000000"/>
              </w:rPr>
              <w:t>Управлени</w:t>
            </w:r>
            <w:r>
              <w:rPr>
                <w:color w:val="000000"/>
              </w:rPr>
              <w:t>е</w:t>
            </w:r>
            <w:r w:rsidRPr="00AB34BD">
              <w:rPr>
                <w:color w:val="000000"/>
              </w:rPr>
              <w:t xml:space="preserve"> архитектуры и градостроительства</w:t>
            </w:r>
          </w:p>
        </w:tc>
      </w:tr>
      <w:tr w:rsidR="003D70C4" w:rsidRPr="00876520" w14:paraId="1CF2D67C" w14:textId="77777777" w:rsidTr="003D70C4">
        <w:trPr>
          <w:trHeight w:val="435"/>
        </w:trPr>
        <w:tc>
          <w:tcPr>
            <w:tcW w:w="817" w:type="dxa"/>
            <w:tcBorders>
              <w:top w:val="single" w:sz="4" w:space="0" w:color="auto"/>
            </w:tcBorders>
          </w:tcPr>
          <w:p w14:paraId="2834BC68" w14:textId="0CD6DCED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1" w:type="dxa"/>
            <w:tcBorders>
              <w:top w:val="single" w:sz="4" w:space="0" w:color="auto"/>
            </w:tcBorders>
          </w:tcPr>
          <w:p w14:paraId="0A2CB8ED" w14:textId="77777777" w:rsidR="003D70C4" w:rsidRDefault="003D70C4" w:rsidP="003D7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фасадов, заборов, входных групп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BF1916" w14:textId="6D8F3397" w:rsidR="003D70C4" w:rsidRDefault="003D70C4" w:rsidP="003D70C4"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E325BA6" w14:textId="2F3F1323" w:rsidR="003D70C4" w:rsidRDefault="00AB34BD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70C4" w:rsidRPr="00876520">
              <w:rPr>
                <w:color w:val="000000"/>
              </w:rPr>
              <w:t>уководител</w:t>
            </w:r>
            <w:r w:rsidR="003D70C4">
              <w:rPr>
                <w:color w:val="000000"/>
              </w:rPr>
              <w:t xml:space="preserve">и предприятий, </w:t>
            </w:r>
            <w:r w:rsidR="003D70C4" w:rsidRPr="00876520">
              <w:rPr>
                <w:color w:val="000000"/>
              </w:rPr>
              <w:t>учреждений и</w:t>
            </w:r>
            <w:r w:rsidR="003D70C4">
              <w:rPr>
                <w:color w:val="000000"/>
              </w:rPr>
              <w:t xml:space="preserve"> организаций независимо от форм собственности, руководители управляющих компаний и</w:t>
            </w:r>
            <w:r w:rsidR="003D70C4" w:rsidRPr="00876520">
              <w:rPr>
                <w:color w:val="000000"/>
              </w:rPr>
              <w:t xml:space="preserve"> товариществ собственников жилья</w:t>
            </w:r>
            <w:r w:rsidR="003D70C4">
              <w:rPr>
                <w:color w:val="000000"/>
              </w:rPr>
              <w:t xml:space="preserve">, </w:t>
            </w:r>
            <w:r w:rsidR="003D70C4" w:rsidRPr="00876520">
              <w:rPr>
                <w:color w:val="000000"/>
              </w:rPr>
              <w:t>собственник</w:t>
            </w:r>
            <w:r w:rsidR="003D70C4">
              <w:rPr>
                <w:color w:val="000000"/>
              </w:rPr>
              <w:t>и</w:t>
            </w:r>
            <w:r w:rsidR="003D70C4" w:rsidRPr="00876520">
              <w:rPr>
                <w:color w:val="000000"/>
              </w:rPr>
              <w:t xml:space="preserve"> домовладений</w:t>
            </w:r>
          </w:p>
        </w:tc>
      </w:tr>
      <w:tr w:rsidR="003D70C4" w:rsidRPr="00876520" w14:paraId="1C039B43" w14:textId="77777777" w:rsidTr="003D70C4">
        <w:tc>
          <w:tcPr>
            <w:tcW w:w="817" w:type="dxa"/>
          </w:tcPr>
          <w:p w14:paraId="2B1B0B2B" w14:textId="7BF29B74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1" w:type="dxa"/>
          </w:tcPr>
          <w:p w14:paraId="52E53F4E" w14:textId="469E80F3" w:rsidR="003D70C4" w:rsidRPr="00876520" w:rsidRDefault="003D70C4" w:rsidP="000F42FC">
            <w:pPr>
              <w:jc w:val="both"/>
              <w:rPr>
                <w:color w:val="000000"/>
              </w:rPr>
            </w:pPr>
            <w:r w:rsidRPr="00876520">
              <w:rPr>
                <w:color w:val="000000"/>
              </w:rPr>
              <w:t xml:space="preserve">Обеспечение освещения в средствах массовой информации </w:t>
            </w:r>
            <w:r>
              <w:rPr>
                <w:color w:val="000000"/>
              </w:rPr>
              <w:t xml:space="preserve">о </w:t>
            </w:r>
            <w:r w:rsidRPr="00876520">
              <w:rPr>
                <w:color w:val="000000"/>
              </w:rPr>
              <w:t>ход</w:t>
            </w:r>
            <w:r>
              <w:rPr>
                <w:color w:val="000000"/>
              </w:rPr>
              <w:t>е</w:t>
            </w:r>
            <w:r w:rsidRPr="00876520">
              <w:rPr>
                <w:color w:val="000000"/>
              </w:rPr>
              <w:t xml:space="preserve"> работ по санитарной очистке, благоустройству, озеленению территории города Воткинска</w:t>
            </w:r>
            <w:r>
              <w:rPr>
                <w:color w:val="000000"/>
              </w:rPr>
              <w:t xml:space="preserve"> </w:t>
            </w:r>
            <w:r w:rsidRPr="00876520">
              <w:rPr>
                <w:color w:val="000000"/>
              </w:rPr>
              <w:t>в период проведения общег</w:t>
            </w:r>
            <w:r>
              <w:rPr>
                <w:color w:val="000000"/>
              </w:rPr>
              <w:t>ородской акции «Чистый город»</w:t>
            </w:r>
            <w:r w:rsidRPr="00876520">
              <w:rPr>
                <w:color w:val="000000"/>
              </w:rPr>
              <w:t xml:space="preserve"> работ</w:t>
            </w:r>
          </w:p>
        </w:tc>
        <w:tc>
          <w:tcPr>
            <w:tcW w:w="1701" w:type="dxa"/>
          </w:tcPr>
          <w:p w14:paraId="3FBA78CA" w14:textId="074B2630" w:rsidR="003D70C4" w:rsidRDefault="003D70C4" w:rsidP="003D70C4"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</w:tcPr>
          <w:p w14:paraId="6FB8B4F9" w14:textId="77777777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290092">
              <w:rPr>
                <w:color w:val="000000"/>
              </w:rPr>
              <w:t>Управление организационной и кадровой работы Администрации города Воткинска</w:t>
            </w:r>
          </w:p>
        </w:tc>
      </w:tr>
      <w:tr w:rsidR="003D70C4" w:rsidRPr="00876520" w14:paraId="59E9B82D" w14:textId="77777777" w:rsidTr="003D70C4">
        <w:tc>
          <w:tcPr>
            <w:tcW w:w="817" w:type="dxa"/>
          </w:tcPr>
          <w:p w14:paraId="516814E8" w14:textId="076433B5" w:rsidR="003D70C4" w:rsidRPr="00876520" w:rsidRDefault="003D70C4" w:rsidP="003D7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1" w:type="dxa"/>
          </w:tcPr>
          <w:p w14:paraId="20F6F1A2" w14:textId="77777777" w:rsidR="003D70C4" w:rsidRPr="00876520" w:rsidRDefault="003D70C4" w:rsidP="003D70C4">
            <w:pPr>
              <w:jc w:val="both"/>
              <w:rPr>
                <w:color w:val="000000"/>
              </w:rPr>
            </w:pPr>
            <w:r w:rsidRPr="00876520">
              <w:rPr>
                <w:color w:val="000000"/>
              </w:rPr>
              <w:t>Координация проведения общегородского мероприятия, подготовка сводного отчета по проведению данной акции</w:t>
            </w:r>
          </w:p>
        </w:tc>
        <w:tc>
          <w:tcPr>
            <w:tcW w:w="1701" w:type="dxa"/>
          </w:tcPr>
          <w:p w14:paraId="3CA0962A" w14:textId="7253C391" w:rsidR="003D70C4" w:rsidRDefault="003D70C4" w:rsidP="003D70C4">
            <w:r w:rsidRPr="00141C68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26</w:t>
            </w:r>
            <w:r w:rsidRPr="00141C6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141C6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Pr="00141C68">
              <w:rPr>
                <w:color w:val="000000"/>
              </w:rPr>
              <w:t xml:space="preserve"> по 31.05.202</w:t>
            </w:r>
            <w:r>
              <w:rPr>
                <w:color w:val="000000"/>
              </w:rPr>
              <w:t>5</w:t>
            </w:r>
          </w:p>
        </w:tc>
        <w:tc>
          <w:tcPr>
            <w:tcW w:w="3118" w:type="dxa"/>
          </w:tcPr>
          <w:p w14:paraId="77AD9994" w14:textId="77777777" w:rsidR="003D70C4" w:rsidRPr="00876520" w:rsidRDefault="003D70C4" w:rsidP="003D70C4">
            <w:pPr>
              <w:jc w:val="center"/>
              <w:rPr>
                <w:color w:val="000000"/>
              </w:rPr>
            </w:pPr>
            <w:r w:rsidRPr="00876520">
              <w:rPr>
                <w:color w:val="000000"/>
              </w:rPr>
              <w:t>Управление жилищно-коммунального хозяйства Администрации города Воткинска</w:t>
            </w:r>
          </w:p>
        </w:tc>
      </w:tr>
    </w:tbl>
    <w:p w14:paraId="764B8876" w14:textId="77777777" w:rsidR="0033152E" w:rsidRDefault="00A94602" w:rsidP="00A94602">
      <w:pPr>
        <w:jc w:val="right"/>
      </w:pPr>
      <w:r>
        <w:br w:type="page"/>
      </w:r>
      <w:bookmarkEnd w:id="1"/>
    </w:p>
    <w:bookmarkEnd w:id="2"/>
    <w:p w14:paraId="4ABF0935" w14:textId="77777777" w:rsidR="00A94602" w:rsidRPr="008245A1" w:rsidRDefault="00F655A9" w:rsidP="00A9460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r w:rsidR="00A94602" w:rsidRPr="008245A1">
        <w:rPr>
          <w:color w:val="000000"/>
        </w:rPr>
        <w:t xml:space="preserve"> </w:t>
      </w:r>
      <w:r w:rsidR="00A94602">
        <w:rPr>
          <w:color w:val="000000"/>
        </w:rPr>
        <w:t>2</w:t>
      </w:r>
    </w:p>
    <w:p w14:paraId="1DD1174A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к</w:t>
      </w:r>
      <w:r w:rsidRPr="00D12049">
        <w:rPr>
          <w:color w:val="000000"/>
        </w:rPr>
        <w:t xml:space="preserve"> </w:t>
      </w:r>
      <w:r w:rsidR="005F09F4">
        <w:rPr>
          <w:color w:val="000000"/>
        </w:rPr>
        <w:t>п</w:t>
      </w:r>
      <w:r w:rsidRPr="008245A1">
        <w:rPr>
          <w:color w:val="000000"/>
        </w:rPr>
        <w:t xml:space="preserve">остановлению Администрации </w:t>
      </w:r>
    </w:p>
    <w:p w14:paraId="79772DF9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города Воткинска</w:t>
      </w:r>
    </w:p>
    <w:p w14:paraId="6909637C" w14:textId="77777777" w:rsidR="00203D03" w:rsidRDefault="00203D03" w:rsidP="00203D03">
      <w:pPr>
        <w:jc w:val="right"/>
        <w:rPr>
          <w:color w:val="000000"/>
        </w:rPr>
      </w:pPr>
      <w:r>
        <w:rPr>
          <w:color w:val="000000"/>
        </w:rPr>
        <w:t>от 26.03.2025 № 348</w:t>
      </w:r>
    </w:p>
    <w:p w14:paraId="603B5F9C" w14:textId="77777777" w:rsidR="00A94602" w:rsidRDefault="00A94602" w:rsidP="00A94602">
      <w:pPr>
        <w:jc w:val="right"/>
        <w:rPr>
          <w:color w:val="000000"/>
        </w:rPr>
      </w:pPr>
    </w:p>
    <w:p w14:paraId="60CFBDA9" w14:textId="77777777" w:rsidR="00A94602" w:rsidRPr="008245A1" w:rsidRDefault="00A94602" w:rsidP="00A94602">
      <w:pPr>
        <w:jc w:val="right"/>
        <w:rPr>
          <w:color w:val="000000"/>
        </w:rPr>
      </w:pPr>
    </w:p>
    <w:p w14:paraId="1CABDC01" w14:textId="77777777" w:rsidR="00A94602" w:rsidRPr="00445751" w:rsidRDefault="00A94602" w:rsidP="00A94602">
      <w:pPr>
        <w:ind w:right="-115"/>
        <w:jc w:val="center"/>
        <w:rPr>
          <w:b/>
          <w:color w:val="000000"/>
          <w:sz w:val="28"/>
          <w:szCs w:val="28"/>
        </w:rPr>
      </w:pPr>
      <w:r w:rsidRPr="00445751">
        <w:rPr>
          <w:b/>
          <w:color w:val="000000"/>
          <w:sz w:val="28"/>
          <w:szCs w:val="28"/>
        </w:rPr>
        <w:t>Состав штаба</w:t>
      </w:r>
    </w:p>
    <w:p w14:paraId="0823E384" w14:textId="77777777" w:rsidR="00A94602" w:rsidRPr="00445751" w:rsidRDefault="00A94602" w:rsidP="00A94602">
      <w:pPr>
        <w:jc w:val="center"/>
        <w:rPr>
          <w:b/>
          <w:color w:val="000000"/>
          <w:sz w:val="28"/>
          <w:szCs w:val="28"/>
        </w:rPr>
      </w:pPr>
      <w:r w:rsidRPr="00445751">
        <w:rPr>
          <w:b/>
          <w:color w:val="000000"/>
          <w:sz w:val="28"/>
          <w:szCs w:val="28"/>
        </w:rPr>
        <w:t>по проведению общегородской акции «Чистый город»</w:t>
      </w:r>
    </w:p>
    <w:p w14:paraId="63DBE790" w14:textId="77777777" w:rsidR="00A94602" w:rsidRPr="00445751" w:rsidRDefault="00A94602" w:rsidP="00A94602">
      <w:pPr>
        <w:ind w:right="-115"/>
        <w:jc w:val="center"/>
        <w:rPr>
          <w:color w:val="000000"/>
          <w:sz w:val="28"/>
          <w:szCs w:val="28"/>
        </w:rPr>
      </w:pPr>
    </w:p>
    <w:p w14:paraId="064F6A64" w14:textId="77777777" w:rsidR="00A94602" w:rsidRPr="005F09F4" w:rsidRDefault="00A94602" w:rsidP="00A94602">
      <w:pPr>
        <w:rPr>
          <w:bCs/>
          <w:color w:val="000000"/>
          <w:sz w:val="28"/>
          <w:szCs w:val="28"/>
        </w:rPr>
      </w:pPr>
      <w:r w:rsidRPr="005F09F4">
        <w:rPr>
          <w:bCs/>
          <w:color w:val="000000"/>
          <w:sz w:val="28"/>
          <w:szCs w:val="28"/>
        </w:rPr>
        <w:t>Начальник штаба:</w:t>
      </w:r>
    </w:p>
    <w:p w14:paraId="2FB12119" w14:textId="08CE72DD" w:rsidR="00A94602" w:rsidRPr="00445751" w:rsidRDefault="00A94602" w:rsidP="009A5514">
      <w:pPr>
        <w:ind w:left="2694" w:hanging="2694"/>
        <w:jc w:val="both"/>
        <w:rPr>
          <w:color w:val="000000"/>
          <w:sz w:val="28"/>
          <w:szCs w:val="28"/>
        </w:rPr>
      </w:pPr>
      <w:r w:rsidRPr="00445751">
        <w:rPr>
          <w:color w:val="000000"/>
          <w:sz w:val="28"/>
          <w:szCs w:val="28"/>
        </w:rPr>
        <w:t>Гредягин А.А.</w:t>
      </w:r>
      <w:r w:rsidRPr="00445751">
        <w:rPr>
          <w:color w:val="000000"/>
          <w:sz w:val="28"/>
          <w:szCs w:val="28"/>
        </w:rPr>
        <w:tab/>
        <w:t>–</w:t>
      </w:r>
      <w:r w:rsidR="009A5514">
        <w:rPr>
          <w:color w:val="000000"/>
          <w:sz w:val="28"/>
          <w:szCs w:val="28"/>
        </w:rPr>
        <w:t> </w:t>
      </w:r>
      <w:r w:rsidRPr="00445751">
        <w:rPr>
          <w:color w:val="000000"/>
          <w:sz w:val="28"/>
          <w:szCs w:val="28"/>
        </w:rPr>
        <w:t xml:space="preserve">заместитель главы Администрации </w:t>
      </w:r>
      <w:r w:rsidRPr="00445751">
        <w:rPr>
          <w:color w:val="000000"/>
          <w:spacing w:val="1"/>
          <w:sz w:val="28"/>
          <w:szCs w:val="28"/>
        </w:rPr>
        <w:t>города Воткинска по архитектуре, строительству, жилищно-коммунальному хозяйству и транспорту</w:t>
      </w:r>
      <w:r w:rsidRPr="00445751">
        <w:rPr>
          <w:color w:val="000000"/>
          <w:sz w:val="28"/>
          <w:szCs w:val="28"/>
        </w:rPr>
        <w:t>;</w:t>
      </w:r>
    </w:p>
    <w:p w14:paraId="394F7A59" w14:textId="77777777" w:rsidR="00A94602" w:rsidRPr="00445751" w:rsidRDefault="00A94602" w:rsidP="00A94602">
      <w:pPr>
        <w:ind w:left="2268" w:hanging="2268"/>
        <w:jc w:val="both"/>
        <w:rPr>
          <w:color w:val="000000"/>
          <w:sz w:val="28"/>
          <w:szCs w:val="28"/>
        </w:rPr>
      </w:pPr>
    </w:p>
    <w:p w14:paraId="39158000" w14:textId="77777777" w:rsidR="00A94602" w:rsidRPr="005F09F4" w:rsidRDefault="00A94602" w:rsidP="00A94602">
      <w:pPr>
        <w:rPr>
          <w:bCs/>
          <w:color w:val="000000"/>
          <w:sz w:val="28"/>
          <w:szCs w:val="28"/>
        </w:rPr>
      </w:pPr>
      <w:r w:rsidRPr="005F09F4">
        <w:rPr>
          <w:bCs/>
          <w:color w:val="000000"/>
          <w:sz w:val="28"/>
          <w:szCs w:val="28"/>
        </w:rPr>
        <w:t>Заместитель начальника штаба:</w:t>
      </w:r>
    </w:p>
    <w:p w14:paraId="08DC4769" w14:textId="1CD5FD0C" w:rsidR="00A94602" w:rsidRPr="00445751" w:rsidRDefault="00184D06" w:rsidP="009A5514">
      <w:pPr>
        <w:ind w:left="2835" w:hanging="2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Калабин</w:t>
      </w:r>
      <w:r w:rsidR="00A94602" w:rsidRPr="004457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94602" w:rsidRPr="00445751">
        <w:rPr>
          <w:color w:val="000000"/>
          <w:sz w:val="28"/>
          <w:szCs w:val="28"/>
        </w:rPr>
        <w:t>.В.</w:t>
      </w:r>
      <w:r w:rsidR="00A94602" w:rsidRPr="00445751">
        <w:rPr>
          <w:color w:val="000000"/>
          <w:sz w:val="28"/>
          <w:szCs w:val="28"/>
        </w:rPr>
        <w:tab/>
        <w:t>–</w:t>
      </w:r>
      <w:r w:rsidR="009A5514">
        <w:rPr>
          <w:color w:val="000000"/>
          <w:sz w:val="28"/>
          <w:szCs w:val="28"/>
        </w:rPr>
        <w:t xml:space="preserve"> </w:t>
      </w:r>
      <w:r w:rsidR="00A94602" w:rsidRPr="00445751">
        <w:rPr>
          <w:color w:val="000000"/>
          <w:sz w:val="28"/>
          <w:szCs w:val="28"/>
        </w:rPr>
        <w:t>начальник Управления ЖКХ Администрации города Воткинска;</w:t>
      </w:r>
    </w:p>
    <w:p w14:paraId="05AC3E98" w14:textId="77777777" w:rsidR="00A94602" w:rsidRPr="00445751" w:rsidRDefault="00A94602" w:rsidP="00A94602">
      <w:pPr>
        <w:jc w:val="both"/>
        <w:rPr>
          <w:color w:val="000000"/>
          <w:sz w:val="28"/>
          <w:szCs w:val="28"/>
        </w:rPr>
      </w:pPr>
    </w:p>
    <w:p w14:paraId="3BEA1094" w14:textId="77777777" w:rsidR="00A94602" w:rsidRPr="005F09F4" w:rsidRDefault="00A94602" w:rsidP="00A94602">
      <w:pPr>
        <w:jc w:val="both"/>
        <w:rPr>
          <w:bCs/>
          <w:color w:val="000000"/>
          <w:sz w:val="28"/>
          <w:szCs w:val="28"/>
        </w:rPr>
      </w:pPr>
      <w:r w:rsidRPr="005F09F4">
        <w:rPr>
          <w:bCs/>
          <w:color w:val="000000"/>
          <w:sz w:val="28"/>
          <w:szCs w:val="28"/>
        </w:rPr>
        <w:t>Состав штаба:</w:t>
      </w:r>
    </w:p>
    <w:p w14:paraId="1D8AE2EC" w14:textId="6D81F1E1" w:rsidR="00A94602" w:rsidRPr="00445751" w:rsidRDefault="00A94602" w:rsidP="009A5514">
      <w:pPr>
        <w:ind w:left="2694" w:hanging="2694"/>
        <w:jc w:val="both"/>
        <w:rPr>
          <w:sz w:val="28"/>
          <w:szCs w:val="28"/>
        </w:rPr>
      </w:pPr>
      <w:r w:rsidRPr="00445751">
        <w:rPr>
          <w:color w:val="000000"/>
          <w:sz w:val="28"/>
          <w:szCs w:val="28"/>
        </w:rPr>
        <w:t>Александрова Ж.А.</w:t>
      </w:r>
      <w:r w:rsidR="009A5514">
        <w:rPr>
          <w:color w:val="000000"/>
          <w:sz w:val="28"/>
          <w:szCs w:val="28"/>
        </w:rPr>
        <w:tab/>
      </w:r>
      <w:r w:rsidRPr="00445751">
        <w:rPr>
          <w:color w:val="000000"/>
          <w:sz w:val="28"/>
          <w:szCs w:val="28"/>
        </w:rPr>
        <w:t xml:space="preserve"> –</w:t>
      </w:r>
      <w:r w:rsidR="009A5514">
        <w:rPr>
          <w:color w:val="000000"/>
          <w:sz w:val="28"/>
          <w:szCs w:val="28"/>
        </w:rPr>
        <w:t> </w:t>
      </w:r>
      <w:r w:rsidRPr="00445751">
        <w:rPr>
          <w:sz w:val="28"/>
          <w:szCs w:val="28"/>
          <w:shd w:val="clear" w:color="auto" w:fill="FFFFFF"/>
        </w:rPr>
        <w:t>заместитель главы Администрации города по социальным вопросам</w:t>
      </w:r>
      <w:r w:rsidR="002C37B5">
        <w:rPr>
          <w:sz w:val="28"/>
          <w:szCs w:val="28"/>
          <w:shd w:val="clear" w:color="auto" w:fill="FFFFFF"/>
        </w:rPr>
        <w:t xml:space="preserve"> – начальник Управления социальной поддержки населения</w:t>
      </w:r>
      <w:r w:rsidRPr="00445751">
        <w:rPr>
          <w:sz w:val="28"/>
          <w:szCs w:val="28"/>
        </w:rPr>
        <w:t>;</w:t>
      </w:r>
    </w:p>
    <w:p w14:paraId="74303373" w14:textId="44C3953D" w:rsidR="00A94602" w:rsidRPr="00445751" w:rsidRDefault="00A94602" w:rsidP="009A5514">
      <w:pPr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Асылх</w:t>
      </w:r>
      <w:r w:rsidR="00D505A2">
        <w:rPr>
          <w:sz w:val="28"/>
          <w:szCs w:val="28"/>
        </w:rPr>
        <w:t>а</w:t>
      </w:r>
      <w:r>
        <w:rPr>
          <w:sz w:val="28"/>
          <w:szCs w:val="28"/>
        </w:rPr>
        <w:t>нова А.А.</w:t>
      </w:r>
      <w:r w:rsidR="009A5514">
        <w:rPr>
          <w:sz w:val="28"/>
          <w:szCs w:val="28"/>
        </w:rPr>
        <w:tab/>
      </w:r>
      <w:r w:rsidRPr="00445751">
        <w:rPr>
          <w:sz w:val="28"/>
          <w:szCs w:val="28"/>
        </w:rPr>
        <w:t>– заместитель главы Администрации города Воткинска по экономике, финансам и инвестициям;</w:t>
      </w:r>
    </w:p>
    <w:p w14:paraId="7832BA0F" w14:textId="1E412F30" w:rsidR="00A94602" w:rsidRPr="00445751" w:rsidRDefault="00A94602" w:rsidP="009A5514">
      <w:pPr>
        <w:ind w:left="2694" w:hanging="2694"/>
        <w:jc w:val="both"/>
        <w:rPr>
          <w:sz w:val="28"/>
          <w:szCs w:val="28"/>
        </w:rPr>
      </w:pPr>
      <w:r w:rsidRPr="00445751">
        <w:rPr>
          <w:color w:val="000000"/>
          <w:sz w:val="28"/>
          <w:szCs w:val="28"/>
        </w:rPr>
        <w:t>Вотякова Н.Г.</w:t>
      </w:r>
      <w:r w:rsidR="009A5514">
        <w:rPr>
          <w:color w:val="000000"/>
          <w:sz w:val="28"/>
          <w:szCs w:val="28"/>
        </w:rPr>
        <w:tab/>
      </w:r>
      <w:r w:rsidRPr="00445751">
        <w:rPr>
          <w:color w:val="000000"/>
          <w:sz w:val="28"/>
          <w:szCs w:val="28"/>
        </w:rPr>
        <w:t xml:space="preserve">– </w:t>
      </w:r>
      <w:r w:rsidRPr="00445751">
        <w:rPr>
          <w:sz w:val="28"/>
          <w:szCs w:val="28"/>
          <w:shd w:val="clear" w:color="auto" w:fill="FFFFFF"/>
        </w:rPr>
        <w:t>начальник Управления образования Администрации города Воткинска</w:t>
      </w:r>
      <w:r w:rsidRPr="00445751">
        <w:rPr>
          <w:sz w:val="28"/>
          <w:szCs w:val="28"/>
        </w:rPr>
        <w:t>;</w:t>
      </w:r>
    </w:p>
    <w:p w14:paraId="4D18D83F" w14:textId="45BBF8BD" w:rsidR="00A94602" w:rsidRPr="00445751" w:rsidRDefault="00A94602" w:rsidP="009A5514">
      <w:pPr>
        <w:ind w:left="2694" w:hanging="2694"/>
        <w:jc w:val="both"/>
        <w:rPr>
          <w:color w:val="000000"/>
          <w:sz w:val="28"/>
          <w:szCs w:val="28"/>
        </w:rPr>
      </w:pPr>
      <w:r w:rsidRPr="00445751">
        <w:rPr>
          <w:color w:val="000000"/>
          <w:sz w:val="28"/>
          <w:szCs w:val="28"/>
        </w:rPr>
        <w:t>Коновалова Т.В.</w:t>
      </w:r>
      <w:r w:rsidRPr="00445751">
        <w:rPr>
          <w:color w:val="000000"/>
          <w:sz w:val="28"/>
          <w:szCs w:val="28"/>
        </w:rPr>
        <w:tab/>
        <w:t>– начальник Управления культуры, спорта и молодежной политики Администрации города Воткинска;</w:t>
      </w:r>
    </w:p>
    <w:p w14:paraId="4D2CBA09" w14:textId="43185F8A" w:rsidR="00A94602" w:rsidRPr="00445751" w:rsidRDefault="00A94602" w:rsidP="009A5514">
      <w:pPr>
        <w:ind w:left="2694" w:hanging="2694"/>
        <w:jc w:val="both"/>
        <w:rPr>
          <w:color w:val="000000"/>
          <w:sz w:val="28"/>
          <w:szCs w:val="28"/>
        </w:rPr>
      </w:pPr>
      <w:r w:rsidRPr="00445751">
        <w:rPr>
          <w:color w:val="000000"/>
          <w:sz w:val="28"/>
          <w:szCs w:val="28"/>
        </w:rPr>
        <w:t>Турлак С.Ю.</w:t>
      </w:r>
      <w:r w:rsidRPr="00445751">
        <w:rPr>
          <w:color w:val="000000"/>
          <w:sz w:val="28"/>
          <w:szCs w:val="28"/>
        </w:rPr>
        <w:tab/>
        <w:t>–</w:t>
      </w:r>
      <w:r w:rsidR="009A5514">
        <w:rPr>
          <w:color w:val="000000"/>
          <w:sz w:val="28"/>
          <w:szCs w:val="28"/>
        </w:rPr>
        <w:t> </w:t>
      </w:r>
      <w:r w:rsidRPr="00445751">
        <w:rPr>
          <w:color w:val="000000"/>
          <w:sz w:val="28"/>
          <w:szCs w:val="28"/>
        </w:rPr>
        <w:t xml:space="preserve">начальник </w:t>
      </w:r>
      <w:r w:rsidR="00D63BBF">
        <w:rPr>
          <w:color w:val="000000"/>
          <w:sz w:val="28"/>
          <w:szCs w:val="28"/>
        </w:rPr>
        <w:t>У</w:t>
      </w:r>
      <w:r w:rsidRPr="00445751">
        <w:rPr>
          <w:color w:val="000000"/>
          <w:sz w:val="28"/>
          <w:szCs w:val="28"/>
        </w:rPr>
        <w:t>правления архитектуры и градостроительства Администрации города Воткинска</w:t>
      </w:r>
      <w:r>
        <w:rPr>
          <w:color w:val="000000"/>
          <w:sz w:val="28"/>
          <w:szCs w:val="28"/>
        </w:rPr>
        <w:t xml:space="preserve"> – </w:t>
      </w:r>
      <w:r w:rsidR="005F09F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лавный архитектор города</w:t>
      </w:r>
      <w:r w:rsidRPr="00445751">
        <w:rPr>
          <w:color w:val="000000"/>
          <w:sz w:val="28"/>
          <w:szCs w:val="28"/>
        </w:rPr>
        <w:t>;</w:t>
      </w:r>
    </w:p>
    <w:p w14:paraId="47E9BA3E" w14:textId="7B655E82" w:rsidR="00A94602" w:rsidRPr="00445751" w:rsidRDefault="002A3057" w:rsidP="009A5514">
      <w:pPr>
        <w:ind w:left="2694" w:hanging="2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Зорин К.А.</w:t>
      </w:r>
      <w:r w:rsidR="00A94602" w:rsidRPr="00445751">
        <w:rPr>
          <w:color w:val="000000"/>
          <w:sz w:val="28"/>
          <w:szCs w:val="28"/>
        </w:rPr>
        <w:tab/>
        <w:t>–</w:t>
      </w:r>
      <w:r w:rsidR="009A55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заместитель </w:t>
      </w:r>
      <w:r w:rsidR="005F09F4">
        <w:rPr>
          <w:color w:val="000000"/>
          <w:sz w:val="28"/>
          <w:szCs w:val="28"/>
        </w:rPr>
        <w:t>н</w:t>
      </w:r>
      <w:r w:rsidR="00A94602" w:rsidRPr="00445751">
        <w:rPr>
          <w:color w:val="000000"/>
          <w:sz w:val="28"/>
          <w:szCs w:val="28"/>
        </w:rPr>
        <w:t>ачальника Управления ЖКХ Администрации города Воткинска;</w:t>
      </w:r>
    </w:p>
    <w:p w14:paraId="08E801B7" w14:textId="275A9FEC" w:rsidR="00A94602" w:rsidRDefault="00184D06" w:rsidP="009A5514">
      <w:pPr>
        <w:ind w:left="2694" w:hanging="2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Вершинин И.О.</w:t>
      </w:r>
      <w:r w:rsidR="00A94602" w:rsidRPr="00445751">
        <w:rPr>
          <w:color w:val="000000"/>
          <w:sz w:val="28"/>
          <w:szCs w:val="28"/>
        </w:rPr>
        <w:tab/>
        <w:t>–</w:t>
      </w:r>
      <w:r w:rsidR="00AB34BD">
        <w:rPr>
          <w:color w:val="000000"/>
          <w:sz w:val="28"/>
          <w:szCs w:val="28"/>
        </w:rPr>
        <w:t> </w:t>
      </w:r>
      <w:r w:rsidR="00A94602" w:rsidRPr="00445751">
        <w:rPr>
          <w:color w:val="000000"/>
          <w:sz w:val="28"/>
          <w:szCs w:val="28"/>
        </w:rPr>
        <w:t>директор</w:t>
      </w:r>
      <w:r w:rsidR="002A3057">
        <w:rPr>
          <w:color w:val="000000"/>
          <w:sz w:val="28"/>
          <w:szCs w:val="28"/>
        </w:rPr>
        <w:t xml:space="preserve"> ООО </w:t>
      </w:r>
      <w:r w:rsidR="00A94602" w:rsidRPr="00445751">
        <w:rPr>
          <w:color w:val="000000"/>
          <w:sz w:val="28"/>
          <w:szCs w:val="28"/>
        </w:rPr>
        <w:t>«В</w:t>
      </w:r>
      <w:r w:rsidR="00AB34BD">
        <w:rPr>
          <w:color w:val="000000"/>
          <w:sz w:val="28"/>
          <w:szCs w:val="28"/>
        </w:rPr>
        <w:t>откинская городская эксплуатационная служба</w:t>
      </w:r>
      <w:r w:rsidR="00A94602" w:rsidRPr="00445751">
        <w:rPr>
          <w:color w:val="000000"/>
          <w:sz w:val="28"/>
          <w:szCs w:val="28"/>
        </w:rPr>
        <w:t>».</w:t>
      </w:r>
    </w:p>
    <w:p w14:paraId="5C9C5E01" w14:textId="77777777" w:rsidR="00E66BE5" w:rsidRDefault="00E66BE5" w:rsidP="009A5514">
      <w:pPr>
        <w:ind w:left="2694" w:hanging="2694"/>
        <w:jc w:val="both"/>
        <w:rPr>
          <w:color w:val="000000"/>
          <w:sz w:val="28"/>
          <w:szCs w:val="28"/>
        </w:rPr>
      </w:pPr>
    </w:p>
    <w:p w14:paraId="67829CDF" w14:textId="75CF278C" w:rsidR="00C10BC4" w:rsidRDefault="00C10B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72D283D" w14:textId="77777777" w:rsidR="00C10BC4" w:rsidRDefault="00C10BC4" w:rsidP="009A5514">
      <w:pPr>
        <w:ind w:left="2694" w:hanging="2694"/>
        <w:jc w:val="both"/>
        <w:rPr>
          <w:color w:val="000000"/>
          <w:sz w:val="28"/>
          <w:szCs w:val="28"/>
        </w:rPr>
        <w:sectPr w:rsidR="00C10BC4" w:rsidSect="00E66BE5">
          <w:pgSz w:w="11906" w:h="16838"/>
          <w:pgMar w:top="284" w:right="709" w:bottom="425" w:left="1418" w:header="709" w:footer="709" w:gutter="0"/>
          <w:cols w:space="708"/>
          <w:docGrid w:linePitch="360"/>
        </w:sectPr>
      </w:pPr>
    </w:p>
    <w:p w14:paraId="479687BF" w14:textId="77777777" w:rsidR="00A94602" w:rsidRPr="008245A1" w:rsidRDefault="00F655A9" w:rsidP="00A94602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94602">
        <w:rPr>
          <w:color w:val="000000"/>
        </w:rPr>
        <w:t>3</w:t>
      </w:r>
    </w:p>
    <w:p w14:paraId="74E2820D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к</w:t>
      </w:r>
      <w:r w:rsidRPr="00D12049">
        <w:rPr>
          <w:color w:val="000000"/>
        </w:rPr>
        <w:t xml:space="preserve"> </w:t>
      </w:r>
      <w:r w:rsidR="005F09F4">
        <w:rPr>
          <w:color w:val="000000"/>
        </w:rPr>
        <w:t>п</w:t>
      </w:r>
      <w:r w:rsidRPr="008245A1">
        <w:rPr>
          <w:color w:val="000000"/>
        </w:rPr>
        <w:t xml:space="preserve">остановлению Администрации </w:t>
      </w:r>
    </w:p>
    <w:p w14:paraId="30A41A7E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города Воткинска</w:t>
      </w:r>
    </w:p>
    <w:p w14:paraId="283A8DF9" w14:textId="77777777" w:rsidR="00203D03" w:rsidRDefault="00203D03" w:rsidP="00203D03">
      <w:pPr>
        <w:jc w:val="right"/>
        <w:rPr>
          <w:color w:val="000000"/>
        </w:rPr>
      </w:pPr>
      <w:r>
        <w:rPr>
          <w:color w:val="000000"/>
        </w:rPr>
        <w:t>от 26.03.2025 № 348</w:t>
      </w:r>
    </w:p>
    <w:p w14:paraId="6A12EAB9" w14:textId="77777777" w:rsidR="00A94602" w:rsidRDefault="00A94602" w:rsidP="00A94602">
      <w:pPr>
        <w:jc w:val="right"/>
      </w:pPr>
    </w:p>
    <w:p w14:paraId="72C39C3D" w14:textId="77777777" w:rsidR="008F7A92" w:rsidRDefault="00A94602" w:rsidP="00A94602">
      <w:pPr>
        <w:ind w:firstLine="540"/>
        <w:jc w:val="center"/>
        <w:rPr>
          <w:b/>
          <w:sz w:val="28"/>
          <w:szCs w:val="28"/>
        </w:rPr>
      </w:pPr>
      <w:r w:rsidRPr="00445751">
        <w:rPr>
          <w:b/>
          <w:sz w:val="28"/>
          <w:szCs w:val="28"/>
        </w:rPr>
        <w:t xml:space="preserve">Перечень рекомендуемых территорий для проведения </w:t>
      </w:r>
    </w:p>
    <w:p w14:paraId="554DB29D" w14:textId="77777777" w:rsidR="00A94602" w:rsidRPr="00445751" w:rsidRDefault="00A94602" w:rsidP="00A94602">
      <w:pPr>
        <w:ind w:firstLine="540"/>
        <w:jc w:val="center"/>
        <w:rPr>
          <w:b/>
          <w:color w:val="000000"/>
          <w:sz w:val="28"/>
          <w:szCs w:val="28"/>
        </w:rPr>
      </w:pPr>
      <w:r w:rsidRPr="00445751">
        <w:rPr>
          <w:b/>
          <w:color w:val="000000"/>
          <w:sz w:val="28"/>
          <w:szCs w:val="28"/>
        </w:rPr>
        <w:t>общегор</w:t>
      </w:r>
      <w:r>
        <w:rPr>
          <w:b/>
          <w:color w:val="000000"/>
          <w:sz w:val="28"/>
          <w:szCs w:val="28"/>
        </w:rPr>
        <w:t xml:space="preserve">одской акции «Чистый город» </w:t>
      </w:r>
    </w:p>
    <w:p w14:paraId="20CA24F4" w14:textId="77777777" w:rsidR="00A94602" w:rsidRPr="00445751" w:rsidRDefault="00A94602" w:rsidP="00A94602">
      <w:pPr>
        <w:jc w:val="both"/>
        <w:rPr>
          <w:sz w:val="28"/>
          <w:szCs w:val="28"/>
        </w:rPr>
      </w:pPr>
    </w:p>
    <w:p w14:paraId="05F8580C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 xml:space="preserve">1. АО «Воткинский завод» – </w:t>
      </w:r>
      <w:r w:rsidRPr="00445751">
        <w:rPr>
          <w:sz w:val="28"/>
          <w:szCs w:val="28"/>
        </w:rPr>
        <w:t>Площадь при заводоуправлении, Плотина</w:t>
      </w:r>
      <w:r w:rsidR="00852EF7">
        <w:rPr>
          <w:sz w:val="28"/>
          <w:szCs w:val="28"/>
        </w:rPr>
        <w:t xml:space="preserve"> (от памятника «Якорь» до Центральной площади)</w:t>
      </w:r>
      <w:r w:rsidRPr="00445751">
        <w:rPr>
          <w:sz w:val="28"/>
          <w:szCs w:val="28"/>
        </w:rPr>
        <w:t>, ул. Пролетарская (от ст. Скорой помощи до ул. Локомотивной), ул. Локомотивная, ул. Чайковского (район 2-й проходной), ул. Гагарина (до ул. Декабристов), прилегающая территория к тепловым сетям, расположенным на территориях общего пользования.</w:t>
      </w:r>
    </w:p>
    <w:p w14:paraId="235668B4" w14:textId="78E64A9C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 xml:space="preserve">2. МУП «Водоканал» </w:t>
      </w:r>
      <w:r w:rsidR="002A3057">
        <w:rPr>
          <w:b/>
          <w:sz w:val="28"/>
          <w:szCs w:val="28"/>
        </w:rPr>
        <w:t xml:space="preserve">г. </w:t>
      </w:r>
      <w:r w:rsidR="00C0463F">
        <w:rPr>
          <w:b/>
          <w:sz w:val="28"/>
          <w:szCs w:val="28"/>
        </w:rPr>
        <w:t xml:space="preserve">Воткинск </w:t>
      </w:r>
      <w:r w:rsidRPr="00445751">
        <w:rPr>
          <w:b/>
          <w:sz w:val="28"/>
          <w:szCs w:val="28"/>
        </w:rPr>
        <w:t>–</w:t>
      </w:r>
      <w:r w:rsidRPr="00445751">
        <w:rPr>
          <w:sz w:val="28"/>
          <w:szCs w:val="28"/>
        </w:rPr>
        <w:t xml:space="preserve"> ул. 1 Мая (от ПСЧ-14 до ул. Серова).</w:t>
      </w:r>
    </w:p>
    <w:p w14:paraId="44FB788A" w14:textId="543B3CE3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 xml:space="preserve">3. МУП «Теплосервис» </w:t>
      </w:r>
      <w:r w:rsidR="00C0463F">
        <w:rPr>
          <w:b/>
          <w:sz w:val="28"/>
          <w:szCs w:val="28"/>
        </w:rPr>
        <w:t xml:space="preserve">г. Воткинска </w:t>
      </w:r>
      <w:r w:rsidRPr="00445751">
        <w:rPr>
          <w:b/>
          <w:sz w:val="28"/>
          <w:szCs w:val="28"/>
        </w:rPr>
        <w:t>–</w:t>
      </w:r>
      <w:r w:rsidRPr="00445751">
        <w:rPr>
          <w:sz w:val="28"/>
          <w:szCs w:val="28"/>
        </w:rPr>
        <w:t xml:space="preserve"> ул. </w:t>
      </w:r>
      <w:r w:rsidR="00AB34BD">
        <w:rPr>
          <w:sz w:val="28"/>
          <w:szCs w:val="28"/>
        </w:rPr>
        <w:t>1 Мая, 139</w:t>
      </w:r>
      <w:r w:rsidRPr="00445751">
        <w:rPr>
          <w:sz w:val="28"/>
          <w:szCs w:val="28"/>
        </w:rPr>
        <w:t>.</w:t>
      </w:r>
    </w:p>
    <w:p w14:paraId="7E4C13FB" w14:textId="73B56115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4. </w:t>
      </w:r>
      <w:r w:rsidR="009A5514">
        <w:rPr>
          <w:b/>
          <w:sz w:val="28"/>
          <w:szCs w:val="28"/>
        </w:rPr>
        <w:t>ООО</w:t>
      </w:r>
      <w:r w:rsidRPr="00445751">
        <w:rPr>
          <w:b/>
          <w:sz w:val="28"/>
          <w:szCs w:val="28"/>
        </w:rPr>
        <w:t xml:space="preserve"> «ВГЭС» –</w:t>
      </w:r>
      <w:r w:rsidRPr="00445751">
        <w:rPr>
          <w:sz w:val="28"/>
          <w:szCs w:val="28"/>
        </w:rPr>
        <w:t xml:space="preserve"> ул. Гагарина (от ул. Красноармейская до дороги к СНТ №</w:t>
      </w:r>
      <w:r w:rsidR="009A5514">
        <w:rPr>
          <w:sz w:val="28"/>
          <w:szCs w:val="28"/>
        </w:rPr>
        <w:t> </w:t>
      </w:r>
      <w:r w:rsidRPr="00445751">
        <w:rPr>
          <w:sz w:val="28"/>
          <w:szCs w:val="28"/>
        </w:rPr>
        <w:t>8), ул. Пугачева (от ул. 1 Мая до ул. Краснофлотская), ул. Ленина, ул. Кирова, Центральная площадь, ул. Робеспьера (от ул. Кирова до магазина № 24), ул. Ст. Разина (от ул. 1 Мая до ул. Мира), ул. Чайковского.</w:t>
      </w:r>
    </w:p>
    <w:p w14:paraId="47A779D2" w14:textId="77777777" w:rsidR="00A94602" w:rsidRPr="00445751" w:rsidRDefault="00A94602" w:rsidP="00C74507">
      <w:pPr>
        <w:ind w:firstLine="540"/>
        <w:jc w:val="both"/>
        <w:rPr>
          <w:b/>
          <w:sz w:val="28"/>
          <w:szCs w:val="28"/>
        </w:rPr>
      </w:pPr>
      <w:r w:rsidRPr="00445751">
        <w:rPr>
          <w:b/>
          <w:sz w:val="28"/>
          <w:szCs w:val="28"/>
        </w:rPr>
        <w:t>5. Администрация города Воткинска</w:t>
      </w:r>
      <w:r w:rsidRPr="00445751">
        <w:rPr>
          <w:sz w:val="28"/>
          <w:szCs w:val="28"/>
        </w:rPr>
        <w:t xml:space="preserve"> –</w:t>
      </w:r>
      <w:r w:rsidR="00852EF7">
        <w:rPr>
          <w:sz w:val="28"/>
          <w:szCs w:val="28"/>
        </w:rPr>
        <w:t xml:space="preserve"> </w:t>
      </w:r>
      <w:r w:rsidRPr="00445751">
        <w:rPr>
          <w:sz w:val="28"/>
          <w:szCs w:val="28"/>
        </w:rPr>
        <w:t>набережная Воткинского пруда</w:t>
      </w:r>
      <w:r w:rsidR="00852EF7">
        <w:rPr>
          <w:sz w:val="28"/>
          <w:szCs w:val="28"/>
        </w:rPr>
        <w:t xml:space="preserve"> от Центральной площади до дамбы Березовского залива</w:t>
      </w:r>
      <w:r w:rsidRPr="00445751">
        <w:rPr>
          <w:sz w:val="28"/>
          <w:szCs w:val="28"/>
        </w:rPr>
        <w:t>.</w:t>
      </w:r>
    </w:p>
    <w:p w14:paraId="7EF94E05" w14:textId="77777777" w:rsidR="00A94602" w:rsidRPr="00445751" w:rsidRDefault="00A94602" w:rsidP="00C74507">
      <w:pPr>
        <w:ind w:firstLine="540"/>
        <w:jc w:val="both"/>
        <w:rPr>
          <w:b/>
          <w:sz w:val="28"/>
          <w:szCs w:val="28"/>
        </w:rPr>
      </w:pPr>
      <w:r w:rsidRPr="00445751">
        <w:rPr>
          <w:b/>
          <w:sz w:val="28"/>
          <w:szCs w:val="28"/>
        </w:rPr>
        <w:t>6. ПАО «</w:t>
      </w:r>
      <w:r w:rsidR="00112C8D">
        <w:rPr>
          <w:b/>
          <w:sz w:val="28"/>
          <w:szCs w:val="28"/>
        </w:rPr>
        <w:t>Россети</w:t>
      </w:r>
      <w:r w:rsidRPr="00445751">
        <w:rPr>
          <w:b/>
          <w:sz w:val="28"/>
          <w:szCs w:val="28"/>
        </w:rPr>
        <w:t xml:space="preserve"> Центр и Приволжь</w:t>
      </w:r>
      <w:r w:rsidR="00112C8D">
        <w:rPr>
          <w:b/>
          <w:sz w:val="28"/>
          <w:szCs w:val="28"/>
        </w:rPr>
        <w:t>е</w:t>
      </w:r>
      <w:r w:rsidRPr="00445751">
        <w:rPr>
          <w:b/>
          <w:sz w:val="28"/>
          <w:szCs w:val="28"/>
        </w:rPr>
        <w:t xml:space="preserve">» филиал «Удмуртэнерго» Воткинские РЭС </w:t>
      </w:r>
      <w:r w:rsidRPr="00445751">
        <w:rPr>
          <w:sz w:val="28"/>
          <w:szCs w:val="28"/>
        </w:rPr>
        <w:t>– прилегающая территория по ул. Красноармейская и территория вдоль ул. Цеховая.</w:t>
      </w:r>
    </w:p>
    <w:p w14:paraId="3D3302C3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7. Администрация МО «Воткинский район»</w:t>
      </w:r>
      <w:r w:rsidRPr="00445751">
        <w:rPr>
          <w:sz w:val="28"/>
          <w:szCs w:val="28"/>
        </w:rPr>
        <w:t xml:space="preserve"> </w:t>
      </w:r>
      <w:r w:rsidRPr="00445751">
        <w:rPr>
          <w:i/>
          <w:sz w:val="28"/>
          <w:szCs w:val="28"/>
        </w:rPr>
        <w:t>–</w:t>
      </w:r>
      <w:r w:rsidRPr="00445751">
        <w:rPr>
          <w:sz w:val="28"/>
          <w:szCs w:val="28"/>
        </w:rPr>
        <w:t xml:space="preserve"> прилегающая территория, сквер, стоянка.</w:t>
      </w:r>
    </w:p>
    <w:p w14:paraId="68FDD0DF" w14:textId="12823CC5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8. Кафе «Элегант»</w:t>
      </w:r>
      <w:r w:rsidRPr="00AB34BD">
        <w:rPr>
          <w:bCs/>
          <w:sz w:val="28"/>
          <w:szCs w:val="28"/>
        </w:rPr>
        <w:t xml:space="preserve"> –</w:t>
      </w:r>
      <w:r w:rsidRPr="00445751">
        <w:rPr>
          <w:sz w:val="28"/>
          <w:szCs w:val="28"/>
        </w:rPr>
        <w:t xml:space="preserve"> ул. Орджоникидзе (от </w:t>
      </w:r>
      <w:r w:rsidR="00697A62">
        <w:rPr>
          <w:sz w:val="28"/>
          <w:szCs w:val="28"/>
        </w:rPr>
        <w:t>Социального фонда России в г.</w:t>
      </w:r>
      <w:r w:rsidR="00AB34BD">
        <w:rPr>
          <w:sz w:val="28"/>
          <w:szCs w:val="28"/>
        </w:rPr>
        <w:t> </w:t>
      </w:r>
      <w:r w:rsidR="00697A62">
        <w:rPr>
          <w:sz w:val="28"/>
          <w:szCs w:val="28"/>
        </w:rPr>
        <w:t>Воткинске</w:t>
      </w:r>
      <w:r w:rsidRPr="00445751">
        <w:rPr>
          <w:sz w:val="28"/>
          <w:szCs w:val="28"/>
        </w:rPr>
        <w:t xml:space="preserve"> до ул. Дзержинского).</w:t>
      </w:r>
    </w:p>
    <w:p w14:paraId="6C42F9A3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9. </w:t>
      </w:r>
      <w:r w:rsidR="00112C8D">
        <w:rPr>
          <w:b/>
          <w:sz w:val="28"/>
          <w:szCs w:val="28"/>
        </w:rPr>
        <w:t>Социальный фонд России</w:t>
      </w:r>
      <w:r w:rsidR="00697A62">
        <w:rPr>
          <w:b/>
          <w:sz w:val="28"/>
          <w:szCs w:val="28"/>
        </w:rPr>
        <w:t xml:space="preserve"> в г. Воткинске</w:t>
      </w:r>
      <w:r w:rsidRPr="00445751">
        <w:rPr>
          <w:sz w:val="28"/>
          <w:szCs w:val="28"/>
        </w:rPr>
        <w:t xml:space="preserve"> – ул. Орджоникидзе (от ул. Мира до СПФ «Мастер»).</w:t>
      </w:r>
    </w:p>
    <w:p w14:paraId="606FE15E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 xml:space="preserve">10. ООО «Воткинский хлебокомбинат» </w:t>
      </w:r>
      <w:r w:rsidRPr="00AB34BD">
        <w:rPr>
          <w:bCs/>
          <w:sz w:val="28"/>
          <w:szCs w:val="28"/>
        </w:rPr>
        <w:t xml:space="preserve">– </w:t>
      </w:r>
      <w:r w:rsidRPr="00445751">
        <w:rPr>
          <w:sz w:val="28"/>
          <w:szCs w:val="28"/>
        </w:rPr>
        <w:t>ул. Гагарина (от ул. Советская до ул. Красноармейская).</w:t>
      </w:r>
    </w:p>
    <w:p w14:paraId="3F25B66E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11. ОАО «</w:t>
      </w:r>
      <w:r w:rsidR="00112C8D">
        <w:rPr>
          <w:b/>
          <w:sz w:val="28"/>
          <w:szCs w:val="28"/>
        </w:rPr>
        <w:t>П</w:t>
      </w:r>
      <w:r w:rsidRPr="00445751">
        <w:rPr>
          <w:b/>
          <w:sz w:val="28"/>
          <w:szCs w:val="28"/>
        </w:rPr>
        <w:t>ищекомбинат</w:t>
      </w:r>
      <w:r w:rsidR="00112C8D">
        <w:rPr>
          <w:b/>
          <w:sz w:val="28"/>
          <w:szCs w:val="28"/>
        </w:rPr>
        <w:t xml:space="preserve"> «</w:t>
      </w:r>
      <w:r w:rsidR="00112C8D" w:rsidRPr="00445751">
        <w:rPr>
          <w:b/>
          <w:sz w:val="28"/>
          <w:szCs w:val="28"/>
        </w:rPr>
        <w:t>Воткинский</w:t>
      </w:r>
      <w:r w:rsidRPr="00445751">
        <w:rPr>
          <w:b/>
          <w:sz w:val="28"/>
          <w:szCs w:val="28"/>
        </w:rPr>
        <w:t xml:space="preserve">» </w:t>
      </w:r>
      <w:r w:rsidRPr="00AB34BD">
        <w:rPr>
          <w:bCs/>
          <w:sz w:val="28"/>
          <w:szCs w:val="28"/>
        </w:rPr>
        <w:t xml:space="preserve">– </w:t>
      </w:r>
      <w:r w:rsidRPr="00445751">
        <w:rPr>
          <w:sz w:val="28"/>
          <w:szCs w:val="28"/>
        </w:rPr>
        <w:t>ул. Володарского (от ул. Марата до ул. Робеспьера).</w:t>
      </w:r>
    </w:p>
    <w:p w14:paraId="038B46BF" w14:textId="235DA244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1</w:t>
      </w:r>
      <w:r w:rsidR="002C37B5">
        <w:rPr>
          <w:b/>
          <w:sz w:val="28"/>
          <w:szCs w:val="28"/>
        </w:rPr>
        <w:t>2</w:t>
      </w:r>
      <w:r w:rsidRPr="00445751">
        <w:rPr>
          <w:b/>
          <w:sz w:val="28"/>
          <w:szCs w:val="28"/>
        </w:rPr>
        <w:t xml:space="preserve">. Управление по делам архивов </w:t>
      </w:r>
      <w:r w:rsidR="00112C8D">
        <w:rPr>
          <w:b/>
          <w:sz w:val="28"/>
          <w:szCs w:val="28"/>
        </w:rPr>
        <w:t xml:space="preserve">Администрации </w:t>
      </w:r>
      <w:r w:rsidRPr="00445751">
        <w:rPr>
          <w:b/>
          <w:sz w:val="28"/>
          <w:szCs w:val="28"/>
        </w:rPr>
        <w:t>города Воткинска</w:t>
      </w:r>
      <w:r w:rsidRPr="00445751">
        <w:rPr>
          <w:sz w:val="28"/>
          <w:szCs w:val="28"/>
        </w:rPr>
        <w:t xml:space="preserve"> – прилегающая территория ул. Дзержинского.</w:t>
      </w:r>
    </w:p>
    <w:p w14:paraId="1125BE18" w14:textId="1D23C7D3" w:rsidR="00A94602" w:rsidRPr="00FA2490" w:rsidRDefault="00A94602" w:rsidP="00C74507">
      <w:pPr>
        <w:ind w:firstLine="540"/>
        <w:jc w:val="both"/>
        <w:rPr>
          <w:bCs/>
          <w:sz w:val="28"/>
          <w:szCs w:val="28"/>
        </w:rPr>
      </w:pPr>
      <w:r w:rsidRPr="00445751">
        <w:rPr>
          <w:b/>
          <w:sz w:val="28"/>
          <w:szCs w:val="28"/>
        </w:rPr>
        <w:t>1</w:t>
      </w:r>
      <w:r w:rsidR="002C37B5">
        <w:rPr>
          <w:b/>
          <w:sz w:val="28"/>
          <w:szCs w:val="28"/>
        </w:rPr>
        <w:t>3</w:t>
      </w:r>
      <w:r w:rsidRPr="00445751">
        <w:rPr>
          <w:b/>
          <w:sz w:val="28"/>
          <w:szCs w:val="28"/>
        </w:rPr>
        <w:t xml:space="preserve">. Железнодорожная станция Воткинск – </w:t>
      </w:r>
      <w:r w:rsidR="00FA2490" w:rsidRPr="00FA2490">
        <w:rPr>
          <w:bCs/>
          <w:sz w:val="28"/>
          <w:szCs w:val="28"/>
        </w:rPr>
        <w:t>прилегающая территория</w:t>
      </w:r>
      <w:r w:rsidR="00FA2490">
        <w:rPr>
          <w:b/>
          <w:sz w:val="28"/>
          <w:szCs w:val="28"/>
        </w:rPr>
        <w:t xml:space="preserve"> (</w:t>
      </w:r>
      <w:r w:rsidR="00FA2490" w:rsidRPr="00FA2490">
        <w:rPr>
          <w:bCs/>
          <w:sz w:val="28"/>
          <w:szCs w:val="28"/>
        </w:rPr>
        <w:t>до проезжей части ул. Привокзальная</w:t>
      </w:r>
      <w:r w:rsidR="00FA2490">
        <w:rPr>
          <w:bCs/>
          <w:sz w:val="28"/>
          <w:szCs w:val="28"/>
        </w:rPr>
        <w:t>)</w:t>
      </w:r>
      <w:r w:rsidRPr="00FA2490">
        <w:rPr>
          <w:bCs/>
          <w:sz w:val="28"/>
          <w:szCs w:val="28"/>
        </w:rPr>
        <w:t>.</w:t>
      </w:r>
    </w:p>
    <w:p w14:paraId="6FFA54BD" w14:textId="51D2B2BD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1</w:t>
      </w:r>
      <w:r w:rsidR="002C37B5">
        <w:rPr>
          <w:b/>
          <w:sz w:val="28"/>
          <w:szCs w:val="28"/>
        </w:rPr>
        <w:t>4</w:t>
      </w:r>
      <w:r w:rsidRPr="00445751">
        <w:rPr>
          <w:b/>
          <w:sz w:val="28"/>
          <w:szCs w:val="28"/>
        </w:rPr>
        <w:t>. </w:t>
      </w:r>
      <w:r w:rsidRPr="00445751">
        <w:rPr>
          <w:b/>
          <w:color w:val="000000"/>
          <w:sz w:val="28"/>
          <w:szCs w:val="28"/>
        </w:rPr>
        <w:t>ООО «Удмуртавтотранс», ООО «Игринское АТП», ООО «ПАТП-1», ООО «ПАТП-2»</w:t>
      </w:r>
      <w:r w:rsidRPr="00AB34BD">
        <w:rPr>
          <w:bCs/>
          <w:color w:val="000000"/>
          <w:sz w:val="28"/>
          <w:szCs w:val="28"/>
        </w:rPr>
        <w:t xml:space="preserve"> –</w:t>
      </w:r>
      <w:r w:rsidRPr="00445751">
        <w:rPr>
          <w:b/>
          <w:sz w:val="28"/>
          <w:szCs w:val="28"/>
        </w:rPr>
        <w:t xml:space="preserve"> </w:t>
      </w:r>
      <w:r w:rsidRPr="00445751">
        <w:rPr>
          <w:sz w:val="28"/>
          <w:szCs w:val="28"/>
        </w:rPr>
        <w:t>ул. 1 Мая (от ул. Серова до АЗС № 28).</w:t>
      </w:r>
    </w:p>
    <w:p w14:paraId="7191D570" w14:textId="2FAB672E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1</w:t>
      </w:r>
      <w:r w:rsidR="002C37B5">
        <w:rPr>
          <w:b/>
          <w:sz w:val="28"/>
          <w:szCs w:val="28"/>
        </w:rPr>
        <w:t>5</w:t>
      </w:r>
      <w:r w:rsidRPr="00445751">
        <w:rPr>
          <w:b/>
          <w:sz w:val="28"/>
          <w:szCs w:val="28"/>
        </w:rPr>
        <w:t xml:space="preserve">. ММО МВД </w:t>
      </w:r>
      <w:r w:rsidR="00112C8D">
        <w:rPr>
          <w:b/>
          <w:sz w:val="28"/>
          <w:szCs w:val="28"/>
        </w:rPr>
        <w:t xml:space="preserve">России </w:t>
      </w:r>
      <w:r w:rsidRPr="00445751">
        <w:rPr>
          <w:b/>
          <w:sz w:val="28"/>
          <w:szCs w:val="28"/>
        </w:rPr>
        <w:t>«Воткинский»</w:t>
      </w:r>
      <w:r w:rsidRPr="00AB34BD">
        <w:rPr>
          <w:bCs/>
          <w:sz w:val="28"/>
          <w:szCs w:val="28"/>
        </w:rPr>
        <w:t xml:space="preserve"> –</w:t>
      </w:r>
      <w:r w:rsidRPr="00445751">
        <w:rPr>
          <w:sz w:val="28"/>
          <w:szCs w:val="28"/>
        </w:rPr>
        <w:t xml:space="preserve"> ул. Советская (от ул. Гагарина до пустыря).</w:t>
      </w:r>
    </w:p>
    <w:p w14:paraId="02B6106B" w14:textId="2F9FA93A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1</w:t>
      </w:r>
      <w:r w:rsidR="002C37B5">
        <w:rPr>
          <w:b/>
          <w:sz w:val="28"/>
          <w:szCs w:val="28"/>
        </w:rPr>
        <w:t>6</w:t>
      </w:r>
      <w:r w:rsidRPr="00445751">
        <w:rPr>
          <w:b/>
          <w:sz w:val="28"/>
          <w:szCs w:val="28"/>
        </w:rPr>
        <w:t>. Муниципальные образовательные организации</w:t>
      </w:r>
      <w:r w:rsidRPr="00445751">
        <w:rPr>
          <w:sz w:val="28"/>
          <w:szCs w:val="28"/>
        </w:rPr>
        <w:t>:</w:t>
      </w:r>
    </w:p>
    <w:p w14:paraId="73D6C160" w14:textId="77777777" w:rsidR="002A3057" w:rsidRDefault="00A94602" w:rsidP="002A305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1 им. И.П. Чайковского – прилегающая территория</w:t>
      </w:r>
      <w:r w:rsidR="00CC3360">
        <w:rPr>
          <w:sz w:val="28"/>
          <w:szCs w:val="28"/>
        </w:rPr>
        <w:t xml:space="preserve"> с ул. Лермонтова (до проезжей части), 5 м от границы земельного участка в сторону МКД № 8 и № 6 ул. Зверева</w:t>
      </w:r>
      <w:r w:rsidRPr="00445751">
        <w:rPr>
          <w:sz w:val="28"/>
          <w:szCs w:val="28"/>
        </w:rPr>
        <w:t>;</w:t>
      </w:r>
    </w:p>
    <w:p w14:paraId="6B3ABF94" w14:textId="3045CA39" w:rsidR="00A94602" w:rsidRPr="002A3057" w:rsidRDefault="00A94602" w:rsidP="002A305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ООШ № 2 им. Героя Советского Союза В.И. Ульянова – прилегающая территория с улиц Красноармейская, Сазонова, Чкалова до проезжей части, ул.</w:t>
      </w:r>
      <w:r w:rsidR="00AB34BD">
        <w:rPr>
          <w:sz w:val="28"/>
          <w:szCs w:val="28"/>
        </w:rPr>
        <w:t> </w:t>
      </w:r>
      <w:r w:rsidRPr="00445751">
        <w:rPr>
          <w:sz w:val="28"/>
          <w:szCs w:val="28"/>
        </w:rPr>
        <w:t>Колхозная от Чкалова до ул. Нахимова;</w:t>
      </w:r>
    </w:p>
    <w:p w14:paraId="47D482F5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3 им. А.С. Пушкина – ул. Марата (от ул. Кирова до Ленина);</w:t>
      </w:r>
    </w:p>
    <w:p w14:paraId="3EB0C3F3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lastRenderedPageBreak/>
        <w:t>МБОУ СОШ № 5 им. Героя Советского Союза Б.А. Смирнова – со стороны ул. Энтузиастов (до проезжей части), со стороны МКД ул. Ленинградская, 15 (5 метров от забора), со стороны остановки ул. Энтузиастов (5 метров от забора)</w:t>
      </w:r>
      <w:r w:rsidR="000D3278">
        <w:rPr>
          <w:sz w:val="28"/>
          <w:szCs w:val="28"/>
        </w:rPr>
        <w:t>, ул. Юбилейная (до проезжей части)</w:t>
      </w:r>
      <w:r w:rsidRPr="00445751">
        <w:rPr>
          <w:sz w:val="28"/>
          <w:szCs w:val="28"/>
        </w:rPr>
        <w:t>;</w:t>
      </w:r>
    </w:p>
    <w:p w14:paraId="1E5A1E0A" w14:textId="172220FD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6 им. Героя Советского Союза Н.З. Ульяненко – с восточной стороны (5 метров от забора до проезжей части), с северной стороны (прилегающая территория до проезжей части дороги ул. 1905 года), с южной стороны (территория школы и до проезжей части);</w:t>
      </w:r>
    </w:p>
    <w:p w14:paraId="023F3A88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7 Кадетская школа им. М.Т. Калашникова – с южной стороны (прилегающая территория до проезжей части дороги ул. 1905 года) и прилегающая территория 5 метров;</w:t>
      </w:r>
    </w:p>
    <w:p w14:paraId="4EB51F2A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ООШ № 9 – прилегающая территория;</w:t>
      </w:r>
    </w:p>
    <w:p w14:paraId="15796B19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 СОШ № 10 им. Ю.А. Гагарина – прилегающая территория, сквер у дома ул. Орджоникидзе, 5;</w:t>
      </w:r>
    </w:p>
    <w:p w14:paraId="6E0E6A95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12 им. Академика В.И. Кудинова – прилегающая территория;</w:t>
      </w:r>
    </w:p>
    <w:p w14:paraId="3A1BC16D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15 им. Героя Советского Союза В.М. Михайлова – прилегающая территория до проезжей части ул. Гагарина;</w:t>
      </w:r>
    </w:p>
    <w:p w14:paraId="55D850A2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</w:t>
      </w:r>
      <w:r w:rsidR="006E28B8">
        <w:rPr>
          <w:sz w:val="28"/>
          <w:szCs w:val="28"/>
        </w:rPr>
        <w:t xml:space="preserve"> </w:t>
      </w:r>
      <w:r w:rsidRPr="00445751">
        <w:rPr>
          <w:sz w:val="28"/>
          <w:szCs w:val="28"/>
        </w:rPr>
        <w:t>17 им. 174-го отдельного истребительного противотанкового артиллерийского дивизиона имени Комсомола Удмуртии – прилегающая территория с ул. Кирова, включая газоны и пешеходную дорожку до проезжей части;</w:t>
      </w:r>
    </w:p>
    <w:p w14:paraId="669A2F1D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18 им. А.М. Горького – парковая территория Музея-усадьбы П.И. Чайковского (от проезжей части до пруда);</w:t>
      </w:r>
    </w:p>
    <w:p w14:paraId="440E6AB0" w14:textId="674CC096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СОШ № 22 им. А.С. Макаренко – прилегающая территория, включая тротуар (до проезжей части)</w:t>
      </w:r>
      <w:r w:rsidR="00EC4C75">
        <w:rPr>
          <w:sz w:val="28"/>
          <w:szCs w:val="28"/>
        </w:rPr>
        <w:t>;</w:t>
      </w:r>
    </w:p>
    <w:p w14:paraId="781FC524" w14:textId="77777777" w:rsidR="00A94602" w:rsidRPr="00445751" w:rsidRDefault="00A94602" w:rsidP="00C74507">
      <w:pPr>
        <w:ind w:firstLine="540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МБОУ «Воткинский лицей» – прилегающая территория и сквер им. Садовникова В.Г.;</w:t>
      </w:r>
    </w:p>
    <w:p w14:paraId="75DAE2CC" w14:textId="77777777" w:rsidR="00A94602" w:rsidRPr="00445751" w:rsidRDefault="00F66120" w:rsidP="00C745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ГКОУ УР «Воткинская школа для обучающихся с ОВЗ»</w:t>
      </w:r>
      <w:r w:rsidR="00A94602" w:rsidRPr="00445751">
        <w:rPr>
          <w:sz w:val="28"/>
          <w:szCs w:val="28"/>
        </w:rPr>
        <w:t xml:space="preserve"> – прилегающая территория</w:t>
      </w:r>
      <w:r w:rsidR="00837DCA">
        <w:rPr>
          <w:sz w:val="28"/>
          <w:szCs w:val="28"/>
        </w:rPr>
        <w:t xml:space="preserve"> (до проезжей части</w:t>
      </w:r>
      <w:r w:rsidR="00A94602" w:rsidRPr="00445751">
        <w:rPr>
          <w:sz w:val="28"/>
          <w:szCs w:val="28"/>
        </w:rPr>
        <w:t xml:space="preserve"> ул. Цеховая, ул. Волгоградская</w:t>
      </w:r>
      <w:r w:rsidR="00837DCA">
        <w:rPr>
          <w:sz w:val="28"/>
          <w:szCs w:val="28"/>
        </w:rPr>
        <w:t>)</w:t>
      </w:r>
      <w:r w:rsidR="00A94602" w:rsidRPr="00445751">
        <w:rPr>
          <w:sz w:val="28"/>
          <w:szCs w:val="28"/>
        </w:rPr>
        <w:t>;</w:t>
      </w:r>
    </w:p>
    <w:p w14:paraId="693B9B87" w14:textId="2D086429" w:rsidR="00A94602" w:rsidRPr="00445751" w:rsidRDefault="00F66120" w:rsidP="00837D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АОУ «Удмуртский кадетский корпус Приволжского федерального округа имени Героя Советского Союза Валентина Георгиевича Старикова»</w:t>
      </w:r>
      <w:r w:rsidR="00A94602" w:rsidRPr="00445751">
        <w:rPr>
          <w:sz w:val="28"/>
          <w:szCs w:val="28"/>
        </w:rPr>
        <w:t xml:space="preserve"> – </w:t>
      </w:r>
      <w:r w:rsidR="00837DCA">
        <w:rPr>
          <w:sz w:val="28"/>
          <w:szCs w:val="28"/>
        </w:rPr>
        <w:t xml:space="preserve">по периметру </w:t>
      </w:r>
      <w:r w:rsidR="00A94602" w:rsidRPr="00445751">
        <w:rPr>
          <w:sz w:val="28"/>
          <w:szCs w:val="28"/>
        </w:rPr>
        <w:t>прилегающ</w:t>
      </w:r>
      <w:r w:rsidR="00837DCA">
        <w:rPr>
          <w:sz w:val="28"/>
          <w:szCs w:val="28"/>
        </w:rPr>
        <w:t>ей</w:t>
      </w:r>
      <w:r w:rsidR="00A94602" w:rsidRPr="00445751">
        <w:rPr>
          <w:sz w:val="28"/>
          <w:szCs w:val="28"/>
        </w:rPr>
        <w:t xml:space="preserve"> территори</w:t>
      </w:r>
      <w:r w:rsidR="00837DCA">
        <w:rPr>
          <w:sz w:val="28"/>
          <w:szCs w:val="28"/>
        </w:rPr>
        <w:t>и к учреждению (с северной и восточной стороны до проезжей части ул. Серова и 15 м с южной и западной стороны)</w:t>
      </w:r>
      <w:r w:rsidR="003850A7">
        <w:rPr>
          <w:sz w:val="28"/>
          <w:szCs w:val="28"/>
        </w:rPr>
        <w:t>;</w:t>
      </w:r>
    </w:p>
    <w:p w14:paraId="2ECA67C8" w14:textId="77777777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МАУДО «ЦДТ» – прилегающая территория;</w:t>
      </w:r>
    </w:p>
    <w:p w14:paraId="25FC200D" w14:textId="50D5ED08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МБУДО </w:t>
      </w:r>
      <w:r w:rsidR="006E28B8">
        <w:rPr>
          <w:sz w:val="28"/>
          <w:szCs w:val="28"/>
        </w:rPr>
        <w:t>«</w:t>
      </w:r>
      <w:r w:rsidRPr="00445751">
        <w:rPr>
          <w:sz w:val="28"/>
          <w:szCs w:val="28"/>
        </w:rPr>
        <w:t>СЮТ</w:t>
      </w:r>
      <w:r w:rsidR="006E28B8">
        <w:rPr>
          <w:sz w:val="28"/>
          <w:szCs w:val="28"/>
        </w:rPr>
        <w:t>» имен героя социалистического труда Б.Г. Никитина</w:t>
      </w:r>
      <w:r w:rsidRPr="00445751">
        <w:rPr>
          <w:sz w:val="28"/>
          <w:szCs w:val="28"/>
        </w:rPr>
        <w:t xml:space="preserve"> – ул.</w:t>
      </w:r>
      <w:r w:rsidR="009A5514">
        <w:rPr>
          <w:sz w:val="28"/>
          <w:szCs w:val="28"/>
        </w:rPr>
        <w:t> </w:t>
      </w:r>
      <w:r w:rsidRPr="00445751">
        <w:rPr>
          <w:sz w:val="28"/>
          <w:szCs w:val="28"/>
        </w:rPr>
        <w:t>Красноармейская, 86 (угол ул. Гагарина и ул. Красноармейская до проезжей части);</w:t>
      </w:r>
    </w:p>
    <w:p w14:paraId="546655A2" w14:textId="77777777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МАУДО ЭБЦ</w:t>
      </w:r>
      <w:r w:rsidR="006E28B8">
        <w:rPr>
          <w:sz w:val="28"/>
          <w:szCs w:val="28"/>
        </w:rPr>
        <w:t xml:space="preserve"> города Воткинска</w:t>
      </w:r>
      <w:r w:rsidRPr="00445751">
        <w:rPr>
          <w:sz w:val="28"/>
          <w:szCs w:val="28"/>
        </w:rPr>
        <w:t xml:space="preserve"> – прилегающая территория </w:t>
      </w:r>
      <w:r w:rsidR="000819D0">
        <w:rPr>
          <w:sz w:val="28"/>
          <w:szCs w:val="28"/>
        </w:rPr>
        <w:t xml:space="preserve">(до проезжей части ул. Чайковского) </w:t>
      </w:r>
      <w:r w:rsidRPr="00445751">
        <w:rPr>
          <w:sz w:val="28"/>
          <w:szCs w:val="28"/>
        </w:rPr>
        <w:t xml:space="preserve">и </w:t>
      </w:r>
      <w:r w:rsidR="000819D0" w:rsidRPr="00445751">
        <w:rPr>
          <w:sz w:val="28"/>
          <w:szCs w:val="28"/>
        </w:rPr>
        <w:t xml:space="preserve">парковая территория </w:t>
      </w:r>
      <w:r w:rsidR="000819D0">
        <w:rPr>
          <w:sz w:val="28"/>
          <w:szCs w:val="28"/>
        </w:rPr>
        <w:t xml:space="preserve">от проезжей части ул. Чайковского </w:t>
      </w:r>
      <w:r w:rsidR="000819D0" w:rsidRPr="00445751">
        <w:rPr>
          <w:sz w:val="28"/>
          <w:szCs w:val="28"/>
        </w:rPr>
        <w:t>до пруда</w:t>
      </w:r>
      <w:r w:rsidRPr="00445751">
        <w:rPr>
          <w:sz w:val="28"/>
          <w:szCs w:val="28"/>
        </w:rPr>
        <w:t>;</w:t>
      </w:r>
    </w:p>
    <w:p w14:paraId="74F0098E" w14:textId="77777777" w:rsidR="00A94602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МБУ ДО «ДЮСШ» – прилегающая территория с ул. Ленина, включая газоны и пешеходную дорожку до проезжей части.</w:t>
      </w:r>
    </w:p>
    <w:p w14:paraId="2D574340" w14:textId="7C13382E" w:rsidR="003626C0" w:rsidRPr="00445751" w:rsidRDefault="00EC4C75" w:rsidP="00C74507">
      <w:pPr>
        <w:ind w:firstLine="567"/>
        <w:jc w:val="both"/>
        <w:rPr>
          <w:sz w:val="28"/>
          <w:szCs w:val="28"/>
        </w:rPr>
      </w:pPr>
      <w:r w:rsidRPr="00EC4C75">
        <w:rPr>
          <w:b/>
          <w:bCs/>
          <w:sz w:val="28"/>
          <w:szCs w:val="28"/>
        </w:rPr>
        <w:t>1</w:t>
      </w:r>
      <w:r w:rsidR="002C37B5">
        <w:rPr>
          <w:b/>
          <w:bCs/>
          <w:sz w:val="28"/>
          <w:szCs w:val="28"/>
        </w:rPr>
        <w:t>7</w:t>
      </w:r>
      <w:r w:rsidRPr="00EC4C75">
        <w:rPr>
          <w:b/>
          <w:bCs/>
          <w:sz w:val="28"/>
          <w:szCs w:val="28"/>
        </w:rPr>
        <w:t>. Муниципальные бюджетные дошкольные образовательные учреждения (детские сады)</w:t>
      </w:r>
      <w:r w:rsidRPr="00EC4C75">
        <w:rPr>
          <w:sz w:val="28"/>
          <w:szCs w:val="28"/>
        </w:rPr>
        <w:t xml:space="preserve"> – прилегающая территория (в соответствии с правилами благоустройства г. Воткинска).</w:t>
      </w:r>
    </w:p>
    <w:p w14:paraId="07BBAA1F" w14:textId="484EF327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1</w:t>
      </w:r>
      <w:r w:rsidR="002C37B5">
        <w:rPr>
          <w:b/>
          <w:sz w:val="28"/>
          <w:szCs w:val="28"/>
        </w:rPr>
        <w:t>8</w:t>
      </w:r>
      <w:r w:rsidRPr="00445751">
        <w:rPr>
          <w:b/>
          <w:sz w:val="28"/>
          <w:szCs w:val="28"/>
        </w:rPr>
        <w:t xml:space="preserve">. Высшие </w:t>
      </w:r>
      <w:r w:rsidR="0034028D">
        <w:rPr>
          <w:b/>
          <w:sz w:val="28"/>
          <w:szCs w:val="28"/>
        </w:rPr>
        <w:t xml:space="preserve">учебные заведения, </w:t>
      </w:r>
      <w:r w:rsidRPr="00445751">
        <w:rPr>
          <w:b/>
          <w:sz w:val="28"/>
          <w:szCs w:val="28"/>
        </w:rPr>
        <w:t xml:space="preserve">средние специальные учебные </w:t>
      </w:r>
      <w:r w:rsidR="0034028D">
        <w:rPr>
          <w:b/>
          <w:sz w:val="28"/>
          <w:szCs w:val="28"/>
        </w:rPr>
        <w:t>заведения</w:t>
      </w:r>
      <w:r w:rsidRPr="00445751">
        <w:rPr>
          <w:b/>
          <w:sz w:val="28"/>
          <w:szCs w:val="28"/>
        </w:rPr>
        <w:t>:</w:t>
      </w:r>
    </w:p>
    <w:p w14:paraId="457A1FC2" w14:textId="10C574EB" w:rsidR="00A94602" w:rsidRPr="00445751" w:rsidRDefault="00A94602" w:rsidP="002A305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ВФ ФГБОУ ВО «ИжГТУ им. М.Т. Калашникова» </w:t>
      </w:r>
      <w:r w:rsidR="006E28B8">
        <w:rPr>
          <w:sz w:val="28"/>
          <w:szCs w:val="28"/>
        </w:rPr>
        <w:t>Воткинский филиал</w:t>
      </w:r>
      <w:r w:rsidR="002A3057">
        <w:rPr>
          <w:sz w:val="28"/>
          <w:szCs w:val="28"/>
        </w:rPr>
        <w:t xml:space="preserve"> </w:t>
      </w:r>
      <w:r w:rsidRPr="00445751">
        <w:rPr>
          <w:sz w:val="28"/>
          <w:szCs w:val="28"/>
        </w:rPr>
        <w:t xml:space="preserve">– Центральный </w:t>
      </w:r>
      <w:r w:rsidR="00852EF7">
        <w:rPr>
          <w:sz w:val="28"/>
          <w:szCs w:val="28"/>
        </w:rPr>
        <w:t xml:space="preserve">городской </w:t>
      </w:r>
      <w:r w:rsidRPr="00445751">
        <w:rPr>
          <w:sz w:val="28"/>
          <w:szCs w:val="28"/>
        </w:rPr>
        <w:t>сквер;</w:t>
      </w:r>
    </w:p>
    <w:p w14:paraId="79212DAA" w14:textId="77777777" w:rsidR="00A94602" w:rsidRPr="00445751" w:rsidRDefault="00A94602" w:rsidP="006E28B8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lastRenderedPageBreak/>
        <w:t>ФГБОУ ВО «УдГУ» в городе Воткинске –</w:t>
      </w:r>
      <w:r w:rsidR="00D63BBF">
        <w:rPr>
          <w:sz w:val="28"/>
          <w:szCs w:val="28"/>
        </w:rPr>
        <w:t xml:space="preserve"> по периметру прилегающей территории к учреждению (</w:t>
      </w:r>
      <w:r w:rsidRPr="00445751">
        <w:rPr>
          <w:sz w:val="28"/>
          <w:szCs w:val="28"/>
        </w:rPr>
        <w:t>до проезжей части ул. 1 Мая</w:t>
      </w:r>
      <w:r w:rsidR="00D63BBF">
        <w:rPr>
          <w:sz w:val="28"/>
          <w:szCs w:val="28"/>
        </w:rPr>
        <w:t>, ул. Расковой и 15 метров с северной стороны</w:t>
      </w:r>
      <w:r w:rsidRPr="00445751">
        <w:rPr>
          <w:sz w:val="28"/>
          <w:szCs w:val="28"/>
        </w:rPr>
        <w:t>;</w:t>
      </w:r>
    </w:p>
    <w:p w14:paraId="08E1CAF2" w14:textId="77777777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БПОУ УР «Воткинский машиностроительный техникум им. В.Г. Садовникова» –</w:t>
      </w:r>
      <w:r w:rsidR="003626C0">
        <w:rPr>
          <w:sz w:val="28"/>
          <w:szCs w:val="28"/>
        </w:rPr>
        <w:t xml:space="preserve"> </w:t>
      </w:r>
      <w:r w:rsidR="00D63BBF" w:rsidRPr="00445751">
        <w:rPr>
          <w:sz w:val="28"/>
          <w:szCs w:val="28"/>
        </w:rPr>
        <w:t xml:space="preserve">прилегающая территория </w:t>
      </w:r>
      <w:r w:rsidR="00D63BBF">
        <w:rPr>
          <w:sz w:val="28"/>
          <w:szCs w:val="28"/>
        </w:rPr>
        <w:t>по периметру учреждения (</w:t>
      </w:r>
      <w:r w:rsidRPr="00445751">
        <w:rPr>
          <w:sz w:val="28"/>
          <w:szCs w:val="28"/>
        </w:rPr>
        <w:t>до проезжей части ул. Пермяка</w:t>
      </w:r>
      <w:r w:rsidR="00D63BBF">
        <w:rPr>
          <w:sz w:val="28"/>
          <w:szCs w:val="28"/>
        </w:rPr>
        <w:t>, ул. Королева)</w:t>
      </w:r>
      <w:r w:rsidRPr="00445751">
        <w:rPr>
          <w:sz w:val="28"/>
          <w:szCs w:val="28"/>
        </w:rPr>
        <w:t>;</w:t>
      </w:r>
    </w:p>
    <w:p w14:paraId="593366E0" w14:textId="77777777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БПОУ УР «Воткинский музыкально-педагогический колледж им. П.И. Чайковского» – прилегающая территория до проезжей части ул. Серова;</w:t>
      </w:r>
    </w:p>
    <w:p w14:paraId="23FE8BB9" w14:textId="6483DED2" w:rsidR="00A94602" w:rsidRDefault="00F66120" w:rsidP="00C74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Воткинский филиал </w:t>
      </w:r>
      <w:r w:rsidR="00A94602" w:rsidRPr="00445751">
        <w:rPr>
          <w:sz w:val="28"/>
          <w:szCs w:val="28"/>
        </w:rPr>
        <w:t>АПОУ УР «</w:t>
      </w:r>
      <w:r>
        <w:rPr>
          <w:sz w:val="28"/>
          <w:szCs w:val="28"/>
        </w:rPr>
        <w:t xml:space="preserve">Республиканский </w:t>
      </w:r>
      <w:r w:rsidR="00A94602" w:rsidRPr="00445751">
        <w:rPr>
          <w:sz w:val="28"/>
          <w:szCs w:val="28"/>
        </w:rPr>
        <w:t xml:space="preserve">медицинский колледж </w:t>
      </w:r>
      <w:r>
        <w:rPr>
          <w:sz w:val="28"/>
          <w:szCs w:val="28"/>
        </w:rPr>
        <w:t xml:space="preserve">имени Героя Советского Союза Ф.А. Пушиной </w:t>
      </w:r>
      <w:r w:rsidR="00A94602" w:rsidRPr="00445751">
        <w:rPr>
          <w:sz w:val="28"/>
          <w:szCs w:val="28"/>
        </w:rPr>
        <w:t>МЗ УР» – прилегающая территория до проезжей части</w:t>
      </w:r>
      <w:r w:rsidR="00FE4ECB">
        <w:rPr>
          <w:sz w:val="28"/>
          <w:szCs w:val="28"/>
        </w:rPr>
        <w:t xml:space="preserve"> ул. Осипенко</w:t>
      </w:r>
      <w:r w:rsidR="00852EF7">
        <w:rPr>
          <w:sz w:val="28"/>
          <w:szCs w:val="28"/>
        </w:rPr>
        <w:t>, парк «Времена Года»</w:t>
      </w:r>
      <w:r w:rsidR="00AE448A">
        <w:rPr>
          <w:sz w:val="28"/>
          <w:szCs w:val="28"/>
        </w:rPr>
        <w:t xml:space="preserve"> со стороны ул. Садовникова</w:t>
      </w:r>
      <w:r w:rsidR="00A94602" w:rsidRPr="00445751">
        <w:rPr>
          <w:sz w:val="28"/>
          <w:szCs w:val="28"/>
        </w:rPr>
        <w:t>;</w:t>
      </w:r>
    </w:p>
    <w:p w14:paraId="774304B5" w14:textId="77777777" w:rsidR="00A94602" w:rsidRPr="00445751" w:rsidRDefault="00A94602" w:rsidP="00C74507">
      <w:pPr>
        <w:ind w:firstLine="567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БПОУ УР «Воткинский промышленный техникум» – </w:t>
      </w:r>
      <w:r w:rsidR="00FE4ECB">
        <w:rPr>
          <w:sz w:val="28"/>
          <w:szCs w:val="28"/>
        </w:rPr>
        <w:t xml:space="preserve">по периметру прилегающей территории (до проезжей части ул. </w:t>
      </w:r>
      <w:r w:rsidRPr="00445751">
        <w:rPr>
          <w:sz w:val="28"/>
          <w:szCs w:val="28"/>
        </w:rPr>
        <w:t>Гагарина</w:t>
      </w:r>
      <w:r w:rsidR="00FE4ECB">
        <w:rPr>
          <w:sz w:val="28"/>
          <w:szCs w:val="28"/>
        </w:rPr>
        <w:t xml:space="preserve"> (включая 15 метров со стороны автостоянки), </w:t>
      </w:r>
      <w:r w:rsidR="001B6E1E">
        <w:rPr>
          <w:sz w:val="28"/>
          <w:szCs w:val="28"/>
        </w:rPr>
        <w:t>ул. Крылова (включая территорию до р. Ложкомойка</w:t>
      </w:r>
      <w:r w:rsidRPr="00445751">
        <w:rPr>
          <w:sz w:val="28"/>
          <w:szCs w:val="28"/>
        </w:rPr>
        <w:t>).</w:t>
      </w:r>
    </w:p>
    <w:p w14:paraId="61187F0D" w14:textId="485B2630" w:rsidR="00A94602" w:rsidRPr="00445751" w:rsidRDefault="002C37B5" w:rsidP="00C7450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94602" w:rsidRPr="00445751">
        <w:rPr>
          <w:b/>
          <w:sz w:val="28"/>
          <w:szCs w:val="28"/>
        </w:rPr>
        <w:t>. Учреждения здравоохранения:</w:t>
      </w:r>
    </w:p>
    <w:p w14:paraId="03CEF3C3" w14:textId="33452C1A" w:rsidR="00A94602" w:rsidRDefault="00C74507" w:rsidP="00A946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602" w:rsidRPr="004E49B4">
        <w:rPr>
          <w:sz w:val="28"/>
          <w:szCs w:val="28"/>
        </w:rPr>
        <w:t xml:space="preserve">БУЗ УР «Воткинская </w:t>
      </w:r>
      <w:r w:rsidR="00141FBD" w:rsidRPr="004E49B4">
        <w:rPr>
          <w:sz w:val="28"/>
          <w:szCs w:val="28"/>
        </w:rPr>
        <w:t>районная</w:t>
      </w:r>
      <w:r w:rsidR="00A94602" w:rsidRPr="004E49B4">
        <w:rPr>
          <w:sz w:val="28"/>
          <w:szCs w:val="28"/>
        </w:rPr>
        <w:t xml:space="preserve"> больница Министерства здравоохранения Удмуртской Республики»:</w:t>
      </w:r>
    </w:p>
    <w:p w14:paraId="1794B555" w14:textId="77777777" w:rsidR="004E49B4" w:rsidRPr="004E49B4" w:rsidRDefault="004E49B4" w:rsidP="004E49B4">
      <w:pPr>
        <w:tabs>
          <w:tab w:val="left" w:pos="0"/>
        </w:tabs>
        <w:jc w:val="both"/>
        <w:rPr>
          <w:sz w:val="28"/>
          <w:szCs w:val="28"/>
        </w:rPr>
      </w:pPr>
      <w:r w:rsidRPr="004E49B4">
        <w:rPr>
          <w:sz w:val="28"/>
          <w:szCs w:val="28"/>
        </w:rPr>
        <w:tab/>
        <w:t>поликлиника № 1 (ул. 1 Мая, 132) – прилегающая территория до проезжей части ул. Расковой, ул. Чапаева;</w:t>
      </w:r>
    </w:p>
    <w:p w14:paraId="1116D046" w14:textId="77777777" w:rsidR="004E49B4" w:rsidRPr="004E49B4" w:rsidRDefault="004E49B4" w:rsidP="004E49B4">
      <w:pPr>
        <w:tabs>
          <w:tab w:val="left" w:pos="0"/>
        </w:tabs>
        <w:jc w:val="both"/>
        <w:rPr>
          <w:sz w:val="28"/>
          <w:szCs w:val="28"/>
        </w:rPr>
      </w:pPr>
      <w:r w:rsidRPr="004E49B4">
        <w:rPr>
          <w:sz w:val="28"/>
          <w:szCs w:val="28"/>
        </w:rPr>
        <w:tab/>
        <w:t>поликлиника № 2 (ул. Шевцовой, 1а) – прилегающая территория;</w:t>
      </w:r>
    </w:p>
    <w:p w14:paraId="5A848189" w14:textId="77777777" w:rsidR="004E49B4" w:rsidRPr="004E49B4" w:rsidRDefault="004E49B4" w:rsidP="004E49B4">
      <w:pPr>
        <w:pStyle w:val="aa"/>
        <w:tabs>
          <w:tab w:val="left" w:pos="0"/>
        </w:tabs>
        <w:spacing w:after="0"/>
        <w:rPr>
          <w:sz w:val="28"/>
          <w:szCs w:val="28"/>
        </w:rPr>
      </w:pPr>
      <w:r w:rsidRPr="004E49B4">
        <w:rPr>
          <w:sz w:val="28"/>
          <w:szCs w:val="28"/>
        </w:rPr>
        <w:tab/>
        <w:t xml:space="preserve">поликлиника </w:t>
      </w:r>
      <w:r>
        <w:rPr>
          <w:sz w:val="28"/>
          <w:szCs w:val="28"/>
          <w:lang w:val="ru-RU"/>
        </w:rPr>
        <w:t xml:space="preserve">№ 3 </w:t>
      </w:r>
      <w:r w:rsidRPr="004E49B4">
        <w:rPr>
          <w:sz w:val="28"/>
          <w:szCs w:val="28"/>
        </w:rPr>
        <w:t>(ул. Спорта, 14) – прилегающая территория до проезжей части ул. Спорта и ул. К. Маркса;</w:t>
      </w:r>
    </w:p>
    <w:p w14:paraId="2C93AA53" w14:textId="16B7C7A4" w:rsidR="004E49B4" w:rsidRDefault="001E77F9" w:rsidP="00A94602">
      <w:pPr>
        <w:tabs>
          <w:tab w:val="left" w:pos="0"/>
        </w:tabs>
        <w:jc w:val="both"/>
        <w:rPr>
          <w:sz w:val="28"/>
          <w:szCs w:val="28"/>
        </w:rPr>
      </w:pPr>
      <w:r w:rsidRPr="001E77F9">
        <w:rPr>
          <w:sz w:val="28"/>
          <w:szCs w:val="28"/>
        </w:rPr>
        <w:tab/>
        <w:t>женская консультация (ул. Кирова, 39) – прилегающая территория с ул. Кирова, включая газоны и пешеходную дорожку до проезжей части;</w:t>
      </w:r>
    </w:p>
    <w:p w14:paraId="56A665CA" w14:textId="77777777" w:rsidR="001E77F9" w:rsidRPr="004E49B4" w:rsidRDefault="001E77F9" w:rsidP="001E77F9">
      <w:pPr>
        <w:tabs>
          <w:tab w:val="left" w:pos="0"/>
        </w:tabs>
        <w:jc w:val="both"/>
        <w:rPr>
          <w:sz w:val="28"/>
          <w:szCs w:val="28"/>
        </w:rPr>
      </w:pPr>
      <w:r w:rsidRPr="004E49B4">
        <w:rPr>
          <w:sz w:val="28"/>
          <w:szCs w:val="28"/>
        </w:rPr>
        <w:tab/>
        <w:t>комплекс (ул. Гражданская, 1а) – прилегающая территория до проезжей части ул. 1 Мая, ул. Гражданская до р. Березовка;</w:t>
      </w:r>
    </w:p>
    <w:p w14:paraId="6DBD89AF" w14:textId="77777777" w:rsidR="001E77F9" w:rsidRPr="004E49B4" w:rsidRDefault="001E77F9" w:rsidP="001E77F9">
      <w:pPr>
        <w:tabs>
          <w:tab w:val="left" w:pos="0"/>
        </w:tabs>
        <w:jc w:val="both"/>
        <w:rPr>
          <w:sz w:val="28"/>
          <w:szCs w:val="28"/>
        </w:rPr>
      </w:pPr>
      <w:r w:rsidRPr="004E49B4">
        <w:rPr>
          <w:sz w:val="28"/>
          <w:szCs w:val="28"/>
        </w:rPr>
        <w:tab/>
        <w:t>административное здание (ул. 1 Мая, 93) – прилегающая территория до проезжей части ул. 1 Мая, ул. Дзержинского, ул. Черняховского;</w:t>
      </w:r>
    </w:p>
    <w:p w14:paraId="59B60134" w14:textId="095AB63E" w:rsidR="00746DB9" w:rsidRDefault="00746DB9" w:rsidP="00746DB9">
      <w:pPr>
        <w:tabs>
          <w:tab w:val="left" w:pos="0"/>
        </w:tabs>
        <w:jc w:val="both"/>
        <w:rPr>
          <w:sz w:val="28"/>
          <w:szCs w:val="28"/>
        </w:rPr>
      </w:pPr>
      <w:r w:rsidRPr="00746DB9">
        <w:rPr>
          <w:sz w:val="28"/>
          <w:szCs w:val="28"/>
        </w:rPr>
        <w:tab/>
      </w:r>
      <w:r>
        <w:rPr>
          <w:sz w:val="28"/>
          <w:szCs w:val="28"/>
        </w:rPr>
        <w:t>административные здания отделени</w:t>
      </w:r>
      <w:r w:rsidR="005E62FC">
        <w:rPr>
          <w:sz w:val="28"/>
          <w:szCs w:val="28"/>
        </w:rPr>
        <w:t>я</w:t>
      </w:r>
      <w:r>
        <w:rPr>
          <w:sz w:val="28"/>
          <w:szCs w:val="28"/>
        </w:rPr>
        <w:t xml:space="preserve"> детской городской больницы</w:t>
      </w:r>
      <w:r w:rsidRPr="00746DB9">
        <w:rPr>
          <w:sz w:val="28"/>
          <w:szCs w:val="28"/>
        </w:rPr>
        <w:t xml:space="preserve"> (ул.</w:t>
      </w:r>
      <w:r>
        <w:rPr>
          <w:sz w:val="28"/>
          <w:szCs w:val="28"/>
        </w:rPr>
        <w:t> </w:t>
      </w:r>
      <w:r w:rsidRPr="00746DB9">
        <w:rPr>
          <w:sz w:val="28"/>
          <w:szCs w:val="28"/>
        </w:rPr>
        <w:t>Орджоникидзе, 39) – прилегающая территория до ул. Орджоникидзе;</w:t>
      </w:r>
    </w:p>
    <w:p w14:paraId="26C03407" w14:textId="06DA4ECC" w:rsidR="005E62FC" w:rsidRDefault="00746DB9" w:rsidP="005E62FC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приемное отделение детской </w:t>
      </w:r>
      <w:r w:rsidRPr="005E62FC">
        <w:rPr>
          <w:sz w:val="28"/>
          <w:szCs w:val="28"/>
        </w:rPr>
        <w:t xml:space="preserve">городской больницы </w:t>
      </w:r>
      <w:r w:rsidR="005E62FC" w:rsidRPr="005E62FC">
        <w:rPr>
          <w:sz w:val="28"/>
          <w:szCs w:val="28"/>
        </w:rPr>
        <w:t>(ул. 1 Мая, 132а) – прилегающая территория до проезжей части ул. 1 Мая, ул. Расковой);</w:t>
      </w:r>
    </w:p>
    <w:p w14:paraId="6684BF5C" w14:textId="77777777" w:rsidR="00A94602" w:rsidRPr="00141FBD" w:rsidRDefault="00C74507" w:rsidP="00A94602">
      <w:pPr>
        <w:tabs>
          <w:tab w:val="left" w:pos="0"/>
        </w:tabs>
        <w:jc w:val="both"/>
        <w:rPr>
          <w:sz w:val="28"/>
          <w:szCs w:val="28"/>
        </w:rPr>
      </w:pPr>
      <w:r w:rsidRPr="00141FBD">
        <w:rPr>
          <w:sz w:val="28"/>
          <w:szCs w:val="28"/>
        </w:rPr>
        <w:tab/>
      </w:r>
      <w:r w:rsidR="00A94602" w:rsidRPr="00141FBD">
        <w:rPr>
          <w:sz w:val="28"/>
          <w:szCs w:val="28"/>
        </w:rPr>
        <w:t>БУЗ УР «Воткинская стоматологическая поликлиника Министерства здравоохранения Удмуртской Республики» – прилегающая территория</w:t>
      </w:r>
      <w:r w:rsidR="002236EC" w:rsidRPr="00141FBD">
        <w:rPr>
          <w:sz w:val="28"/>
          <w:szCs w:val="28"/>
        </w:rPr>
        <w:t xml:space="preserve"> (</w:t>
      </w:r>
      <w:r w:rsidR="00A93D3B" w:rsidRPr="00141FBD">
        <w:rPr>
          <w:sz w:val="28"/>
          <w:szCs w:val="28"/>
        </w:rPr>
        <w:t xml:space="preserve">с западной стороны </w:t>
      </w:r>
      <w:r w:rsidR="002236EC" w:rsidRPr="00141FBD">
        <w:rPr>
          <w:sz w:val="28"/>
          <w:szCs w:val="28"/>
        </w:rPr>
        <w:t xml:space="preserve">до проезжей части ул. 1 Мая, </w:t>
      </w:r>
      <w:r w:rsidR="00A93D3B" w:rsidRPr="00141FBD">
        <w:rPr>
          <w:sz w:val="28"/>
          <w:szCs w:val="28"/>
        </w:rPr>
        <w:t>с северной стороны до асфальтированной дороги, с восточной стороны до железобетонного забора</w:t>
      </w:r>
      <w:r w:rsidR="002236EC" w:rsidRPr="00141FBD">
        <w:rPr>
          <w:sz w:val="28"/>
          <w:szCs w:val="28"/>
        </w:rPr>
        <w:t>)</w:t>
      </w:r>
      <w:r w:rsidR="00A94602" w:rsidRPr="00141FBD">
        <w:rPr>
          <w:sz w:val="28"/>
          <w:szCs w:val="28"/>
        </w:rPr>
        <w:t>;</w:t>
      </w:r>
    </w:p>
    <w:p w14:paraId="0DAE0D15" w14:textId="77777777" w:rsidR="00A94602" w:rsidRPr="00141FBD" w:rsidRDefault="00C74507" w:rsidP="00A94602">
      <w:pPr>
        <w:tabs>
          <w:tab w:val="left" w:pos="0"/>
        </w:tabs>
        <w:jc w:val="both"/>
        <w:rPr>
          <w:sz w:val="28"/>
          <w:szCs w:val="28"/>
        </w:rPr>
      </w:pPr>
      <w:r w:rsidRPr="00141FBD">
        <w:rPr>
          <w:sz w:val="28"/>
          <w:szCs w:val="28"/>
        </w:rPr>
        <w:tab/>
      </w:r>
      <w:r w:rsidR="00A94602" w:rsidRPr="00141FBD">
        <w:rPr>
          <w:sz w:val="28"/>
          <w:szCs w:val="28"/>
        </w:rPr>
        <w:t xml:space="preserve">БУЗ УР «Воткинский </w:t>
      </w:r>
      <w:r w:rsidR="00D01B9A" w:rsidRPr="00141FBD">
        <w:rPr>
          <w:sz w:val="28"/>
          <w:szCs w:val="28"/>
        </w:rPr>
        <w:t>РСД</w:t>
      </w:r>
      <w:r w:rsidR="00A94602" w:rsidRPr="00141FBD">
        <w:rPr>
          <w:sz w:val="28"/>
          <w:szCs w:val="28"/>
        </w:rPr>
        <w:t xml:space="preserve"> «Родничок» Министерства здравоохранения Удмуртской Республики» – прилегающая территория;</w:t>
      </w:r>
    </w:p>
    <w:p w14:paraId="69389E3E" w14:textId="77777777" w:rsidR="001B6E1E" w:rsidRPr="00141FBD" w:rsidRDefault="00C74507" w:rsidP="002236EC">
      <w:pPr>
        <w:pStyle w:val="aa"/>
        <w:tabs>
          <w:tab w:val="left" w:pos="0"/>
        </w:tabs>
        <w:spacing w:after="0"/>
        <w:jc w:val="both"/>
        <w:rPr>
          <w:sz w:val="28"/>
          <w:szCs w:val="28"/>
        </w:rPr>
      </w:pPr>
      <w:r w:rsidRPr="00141FBD">
        <w:rPr>
          <w:sz w:val="28"/>
          <w:szCs w:val="28"/>
        </w:rPr>
        <w:tab/>
      </w:r>
      <w:r w:rsidR="00A93D3B" w:rsidRPr="00141FBD">
        <w:rPr>
          <w:sz w:val="28"/>
          <w:szCs w:val="28"/>
        </w:rPr>
        <w:t xml:space="preserve">Обособленное подразделение </w:t>
      </w:r>
      <w:r w:rsidR="00A94602" w:rsidRPr="00141FBD">
        <w:rPr>
          <w:sz w:val="28"/>
          <w:szCs w:val="28"/>
        </w:rPr>
        <w:t>БУЗ</w:t>
      </w:r>
      <w:r w:rsidR="00A93D3B" w:rsidRPr="00141FBD">
        <w:rPr>
          <w:sz w:val="28"/>
          <w:szCs w:val="28"/>
        </w:rPr>
        <w:t xml:space="preserve"> </w:t>
      </w:r>
      <w:r w:rsidR="00A94602" w:rsidRPr="00141FBD">
        <w:rPr>
          <w:sz w:val="28"/>
          <w:szCs w:val="28"/>
        </w:rPr>
        <w:t>УР «Республиканск</w:t>
      </w:r>
      <w:r w:rsidR="00A93D3B" w:rsidRPr="00141FBD">
        <w:rPr>
          <w:sz w:val="28"/>
          <w:szCs w:val="28"/>
        </w:rPr>
        <w:t>ий</w:t>
      </w:r>
      <w:r w:rsidR="00A94602" w:rsidRPr="00141FBD">
        <w:rPr>
          <w:sz w:val="28"/>
          <w:szCs w:val="28"/>
        </w:rPr>
        <w:t xml:space="preserve"> Клиническ</w:t>
      </w:r>
      <w:r w:rsidR="00A93D3B" w:rsidRPr="00141FBD">
        <w:rPr>
          <w:sz w:val="28"/>
          <w:szCs w:val="28"/>
        </w:rPr>
        <w:t>ий</w:t>
      </w:r>
      <w:r w:rsidR="00A94602" w:rsidRPr="00141FBD">
        <w:rPr>
          <w:sz w:val="28"/>
          <w:szCs w:val="28"/>
        </w:rPr>
        <w:t xml:space="preserve"> </w:t>
      </w:r>
      <w:r w:rsidR="00A93D3B" w:rsidRPr="00141FBD">
        <w:rPr>
          <w:sz w:val="28"/>
          <w:szCs w:val="28"/>
        </w:rPr>
        <w:t>центр психического здоровья</w:t>
      </w:r>
      <w:r w:rsidR="00D01B9A" w:rsidRPr="00141FBD">
        <w:rPr>
          <w:sz w:val="28"/>
          <w:szCs w:val="28"/>
        </w:rPr>
        <w:t xml:space="preserve"> МЗ УР</w:t>
      </w:r>
      <w:r w:rsidR="00A94602" w:rsidRPr="00141FBD">
        <w:rPr>
          <w:sz w:val="28"/>
          <w:szCs w:val="28"/>
        </w:rPr>
        <w:t xml:space="preserve">» </w:t>
      </w:r>
      <w:r w:rsidR="00A93D3B" w:rsidRPr="00141FBD">
        <w:rPr>
          <w:sz w:val="28"/>
          <w:szCs w:val="28"/>
        </w:rPr>
        <w:t xml:space="preserve">(ул. Победы, 6а) </w:t>
      </w:r>
      <w:r w:rsidR="00A94602" w:rsidRPr="00141FBD">
        <w:rPr>
          <w:sz w:val="28"/>
          <w:szCs w:val="28"/>
        </w:rPr>
        <w:t>– прилегающая территория</w:t>
      </w:r>
      <w:r w:rsidR="00410B5E" w:rsidRPr="00141FBD">
        <w:rPr>
          <w:sz w:val="28"/>
          <w:szCs w:val="28"/>
        </w:rPr>
        <w:t xml:space="preserve"> (5 метров в сторону МКД № 10 ул. Победы)</w:t>
      </w:r>
      <w:r w:rsidR="00A94602" w:rsidRPr="00141FBD">
        <w:rPr>
          <w:sz w:val="28"/>
          <w:szCs w:val="28"/>
        </w:rPr>
        <w:t>;</w:t>
      </w:r>
    </w:p>
    <w:p w14:paraId="3C1B9288" w14:textId="77777777" w:rsidR="00A94602" w:rsidRDefault="00C74507" w:rsidP="002236EC">
      <w:pPr>
        <w:pStyle w:val="aa"/>
        <w:tabs>
          <w:tab w:val="left" w:pos="0"/>
        </w:tabs>
        <w:spacing w:after="0"/>
        <w:jc w:val="both"/>
        <w:rPr>
          <w:sz w:val="28"/>
          <w:szCs w:val="28"/>
        </w:rPr>
      </w:pPr>
      <w:r w:rsidRPr="00141FBD">
        <w:rPr>
          <w:sz w:val="28"/>
          <w:szCs w:val="28"/>
        </w:rPr>
        <w:tab/>
      </w:r>
      <w:r w:rsidR="00A94602" w:rsidRPr="00141FBD">
        <w:rPr>
          <w:sz w:val="28"/>
          <w:szCs w:val="28"/>
        </w:rPr>
        <w:t>КУЗ УР «Воткинский межрайонный Противотуберкулезный диспансер Министерства здравоохранения Удмуртской Республики» – прилегающая территория.</w:t>
      </w:r>
    </w:p>
    <w:p w14:paraId="08D1355D" w14:textId="5F8F0B3D" w:rsidR="00A94602" w:rsidRPr="00445751" w:rsidRDefault="00A94602" w:rsidP="00C74507">
      <w:pPr>
        <w:ind w:left="2127" w:hanging="1419"/>
        <w:jc w:val="both"/>
        <w:rPr>
          <w:b/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0</w:t>
      </w:r>
      <w:r w:rsidRPr="00445751">
        <w:rPr>
          <w:b/>
          <w:sz w:val="28"/>
          <w:szCs w:val="28"/>
        </w:rPr>
        <w:t>. Учреждения культуры, спорта</w:t>
      </w:r>
      <w:r w:rsidR="000334BF">
        <w:rPr>
          <w:b/>
          <w:sz w:val="28"/>
          <w:szCs w:val="28"/>
        </w:rPr>
        <w:t xml:space="preserve"> и молодежной политики</w:t>
      </w:r>
      <w:r w:rsidRPr="00445751">
        <w:rPr>
          <w:b/>
          <w:sz w:val="28"/>
          <w:szCs w:val="28"/>
        </w:rPr>
        <w:t>:</w:t>
      </w:r>
    </w:p>
    <w:p w14:paraId="5CF8EEF9" w14:textId="7777777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МАУК «Дворец культуры «Юбилейный»</w:t>
      </w:r>
      <w:r w:rsidR="00D01B9A">
        <w:rPr>
          <w:sz w:val="28"/>
          <w:szCs w:val="28"/>
        </w:rPr>
        <w:t xml:space="preserve"> города Воткинска</w:t>
      </w:r>
      <w:r w:rsidRPr="00445751">
        <w:rPr>
          <w:sz w:val="28"/>
          <w:szCs w:val="28"/>
        </w:rPr>
        <w:t xml:space="preserve"> –</w:t>
      </w:r>
      <w:r w:rsidR="001B6E1E">
        <w:rPr>
          <w:sz w:val="28"/>
          <w:szCs w:val="28"/>
        </w:rPr>
        <w:t xml:space="preserve"> до проезжей части ул. Мира,</w:t>
      </w:r>
      <w:r w:rsidRPr="00445751">
        <w:rPr>
          <w:sz w:val="28"/>
          <w:szCs w:val="28"/>
        </w:rPr>
        <w:t xml:space="preserve"> сквер им. В.С. Высоцкого</w:t>
      </w:r>
      <w:r w:rsidR="001B6E1E">
        <w:rPr>
          <w:sz w:val="28"/>
          <w:szCs w:val="28"/>
        </w:rPr>
        <w:t xml:space="preserve"> (в т.ч. до проезжей части ул. Мира, ул. Ст. Разина)</w:t>
      </w:r>
      <w:r w:rsidRPr="00445751">
        <w:rPr>
          <w:sz w:val="28"/>
          <w:szCs w:val="28"/>
        </w:rPr>
        <w:t>, «Парк Победы»</w:t>
      </w:r>
      <w:r w:rsidR="001B6E1E">
        <w:rPr>
          <w:sz w:val="28"/>
          <w:szCs w:val="28"/>
        </w:rPr>
        <w:t xml:space="preserve"> (в т.ч. до проезжей части ул. Мира)</w:t>
      </w:r>
      <w:r w:rsidRPr="00445751">
        <w:rPr>
          <w:sz w:val="28"/>
          <w:szCs w:val="28"/>
        </w:rPr>
        <w:t>;</w:t>
      </w:r>
    </w:p>
    <w:p w14:paraId="54F4BD84" w14:textId="7933C593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lastRenderedPageBreak/>
        <w:t xml:space="preserve">МАУК г. Воткинска «Дом культуры на улице Кирова» – прилегающая территория </w:t>
      </w:r>
      <w:r w:rsidR="001B6E1E">
        <w:rPr>
          <w:sz w:val="28"/>
          <w:szCs w:val="28"/>
        </w:rPr>
        <w:t>(до проезжей части</w:t>
      </w:r>
      <w:r w:rsidR="00410B5E">
        <w:rPr>
          <w:sz w:val="28"/>
          <w:szCs w:val="28"/>
        </w:rPr>
        <w:t xml:space="preserve"> ул. Кирова</w:t>
      </w:r>
      <w:r w:rsidRPr="00445751">
        <w:rPr>
          <w:sz w:val="28"/>
          <w:szCs w:val="28"/>
        </w:rPr>
        <w:t xml:space="preserve">), проход на ул. Ленина, прилегающая территория </w:t>
      </w:r>
      <w:r w:rsidR="001B6E1E">
        <w:rPr>
          <w:sz w:val="28"/>
          <w:szCs w:val="28"/>
        </w:rPr>
        <w:t>по периметру</w:t>
      </w:r>
      <w:r w:rsidR="00AE448A">
        <w:rPr>
          <w:sz w:val="28"/>
          <w:szCs w:val="28"/>
        </w:rPr>
        <w:t xml:space="preserve"> здания расположенного по ул. Серова, 23 (бывший </w:t>
      </w:r>
      <w:r w:rsidRPr="00445751">
        <w:rPr>
          <w:sz w:val="28"/>
          <w:szCs w:val="28"/>
        </w:rPr>
        <w:t>КДЦ</w:t>
      </w:r>
      <w:r w:rsidR="00AE448A">
        <w:rPr>
          <w:sz w:val="28"/>
          <w:szCs w:val="28"/>
        </w:rPr>
        <w:t> </w:t>
      </w:r>
      <w:r w:rsidRPr="00445751">
        <w:rPr>
          <w:sz w:val="28"/>
          <w:szCs w:val="28"/>
        </w:rPr>
        <w:t>«Октябрь»</w:t>
      </w:r>
      <w:r w:rsidR="00AE448A">
        <w:rPr>
          <w:sz w:val="28"/>
          <w:szCs w:val="28"/>
        </w:rPr>
        <w:t xml:space="preserve">) </w:t>
      </w:r>
      <w:r w:rsidR="000B34BE">
        <w:rPr>
          <w:sz w:val="28"/>
          <w:szCs w:val="28"/>
        </w:rPr>
        <w:t>до проезжей части ул. Серова, ул. Гилева</w:t>
      </w:r>
      <w:r w:rsidRPr="00445751">
        <w:rPr>
          <w:sz w:val="28"/>
          <w:szCs w:val="28"/>
        </w:rPr>
        <w:t>;</w:t>
      </w:r>
    </w:p>
    <w:p w14:paraId="4C1762D8" w14:textId="7777777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МАУК «Сад им. П.И. Чайковского» г. Воткинска – прилегающая территория от въезда на территорию пожарной части до общежития, сквер по ул. Юбилейная</w:t>
      </w:r>
      <w:r w:rsidR="00410B5E">
        <w:rPr>
          <w:sz w:val="28"/>
          <w:szCs w:val="28"/>
        </w:rPr>
        <w:t xml:space="preserve"> (кадастровый номер земельного участка 18:27:050006:1468)</w:t>
      </w:r>
      <w:r w:rsidRPr="00445751">
        <w:rPr>
          <w:sz w:val="28"/>
          <w:szCs w:val="28"/>
        </w:rPr>
        <w:t>;</w:t>
      </w:r>
    </w:p>
    <w:p w14:paraId="3837D5E8" w14:textId="7777777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МАУ «Музей истории и культуры г. Воткинска» – прилегающая территория до проезжей части</w:t>
      </w:r>
      <w:r w:rsidR="000B34BE">
        <w:rPr>
          <w:sz w:val="28"/>
          <w:szCs w:val="28"/>
        </w:rPr>
        <w:t>, сквер по ул. Юбилейная</w:t>
      </w:r>
      <w:r w:rsidRPr="00445751">
        <w:rPr>
          <w:sz w:val="28"/>
          <w:szCs w:val="28"/>
        </w:rPr>
        <w:t>;</w:t>
      </w:r>
    </w:p>
    <w:p w14:paraId="5115EC2A" w14:textId="7777777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МБУ «Централизованная библиотечная система г</w:t>
      </w:r>
      <w:r w:rsidR="00D01B9A">
        <w:rPr>
          <w:sz w:val="28"/>
          <w:szCs w:val="28"/>
        </w:rPr>
        <w:t xml:space="preserve">орода </w:t>
      </w:r>
      <w:r w:rsidRPr="00445751">
        <w:rPr>
          <w:sz w:val="28"/>
          <w:szCs w:val="28"/>
        </w:rPr>
        <w:t>Воткинска» (8 филиалов) – прилегающие территории;</w:t>
      </w:r>
    </w:p>
    <w:p w14:paraId="5111DAA7" w14:textId="7777777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МАУ ДО «Воткинская детская школа искусств № 1 им. П.И. Чайковского» – прилегающая территория </w:t>
      </w:r>
      <w:r w:rsidR="000B34BE">
        <w:rPr>
          <w:sz w:val="28"/>
          <w:szCs w:val="28"/>
        </w:rPr>
        <w:t>по периметру учреждения (</w:t>
      </w:r>
      <w:r w:rsidRPr="00445751">
        <w:rPr>
          <w:sz w:val="28"/>
          <w:szCs w:val="28"/>
        </w:rPr>
        <w:t>до проезжей части ул. Пугачева</w:t>
      </w:r>
      <w:r w:rsidR="000B34BE">
        <w:rPr>
          <w:sz w:val="28"/>
          <w:szCs w:val="28"/>
        </w:rPr>
        <w:t xml:space="preserve">, до теплотрассы со стороны МКД № 6 ул. Дзержинского, до асфальтированной дороги со стороны МКД </w:t>
      </w:r>
      <w:r w:rsidR="00410B5E">
        <w:rPr>
          <w:sz w:val="28"/>
          <w:szCs w:val="28"/>
        </w:rPr>
        <w:t xml:space="preserve">№ </w:t>
      </w:r>
      <w:r w:rsidR="000B34BE">
        <w:rPr>
          <w:sz w:val="28"/>
          <w:szCs w:val="28"/>
        </w:rPr>
        <w:t>23 ул. Пугачева)</w:t>
      </w:r>
      <w:r w:rsidRPr="00445751">
        <w:rPr>
          <w:sz w:val="28"/>
          <w:szCs w:val="28"/>
        </w:rPr>
        <w:t>;</w:t>
      </w:r>
    </w:p>
    <w:p w14:paraId="34FE18E0" w14:textId="05042EF8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МАУ ДО «Детская школа искусств № 2» г. Воткинска – прилегающая территория </w:t>
      </w:r>
      <w:r w:rsidR="000B34BE">
        <w:rPr>
          <w:sz w:val="28"/>
          <w:szCs w:val="28"/>
        </w:rPr>
        <w:t>к учреждению (</w:t>
      </w:r>
      <w:r w:rsidRPr="00445751">
        <w:rPr>
          <w:sz w:val="28"/>
          <w:szCs w:val="28"/>
        </w:rPr>
        <w:t>до проезжей части ул. Ленина (от ул. Чапаева до ул. 1 Мая</w:t>
      </w:r>
      <w:r w:rsidR="000B34BE">
        <w:rPr>
          <w:sz w:val="28"/>
          <w:szCs w:val="28"/>
        </w:rPr>
        <w:t xml:space="preserve"> и до проезжей части ул. Чапаева</w:t>
      </w:r>
      <w:r w:rsidRPr="00445751">
        <w:rPr>
          <w:sz w:val="28"/>
          <w:szCs w:val="28"/>
        </w:rPr>
        <w:t xml:space="preserve">) и прилегающая территория </w:t>
      </w:r>
      <w:r w:rsidR="00DC5846">
        <w:rPr>
          <w:sz w:val="28"/>
          <w:szCs w:val="28"/>
        </w:rPr>
        <w:t xml:space="preserve">по периметру учреждения </w:t>
      </w:r>
      <w:r w:rsidRPr="00445751">
        <w:rPr>
          <w:sz w:val="28"/>
          <w:szCs w:val="28"/>
        </w:rPr>
        <w:t>ул. 1 Мая, 19б</w:t>
      </w:r>
      <w:r w:rsidR="00DC5846">
        <w:rPr>
          <w:sz w:val="28"/>
          <w:szCs w:val="28"/>
        </w:rPr>
        <w:t xml:space="preserve"> (до проезжей части ул. 1 Мая, ул. Кирова, 15 метров со стороны МКД № 58 ул. Кирова и 5 м со стороны МКД № 19 ул.</w:t>
      </w:r>
      <w:r w:rsidR="005E62FC">
        <w:rPr>
          <w:sz w:val="28"/>
          <w:szCs w:val="28"/>
        </w:rPr>
        <w:t> </w:t>
      </w:r>
      <w:r w:rsidR="00DC5846">
        <w:rPr>
          <w:sz w:val="28"/>
          <w:szCs w:val="28"/>
        </w:rPr>
        <w:t>1</w:t>
      </w:r>
      <w:r w:rsidR="005E62FC">
        <w:rPr>
          <w:sz w:val="28"/>
          <w:szCs w:val="28"/>
        </w:rPr>
        <w:t> </w:t>
      </w:r>
      <w:r w:rsidR="00DC5846">
        <w:rPr>
          <w:sz w:val="28"/>
          <w:szCs w:val="28"/>
        </w:rPr>
        <w:t>Мая)</w:t>
      </w:r>
      <w:r w:rsidRPr="00445751">
        <w:rPr>
          <w:sz w:val="28"/>
          <w:szCs w:val="28"/>
        </w:rPr>
        <w:t>;</w:t>
      </w:r>
    </w:p>
    <w:p w14:paraId="130D2BE9" w14:textId="3A88A281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МАУ «Молодежный центр «Победа» – прилегающая территория (до проезжей части ул. Пермяка и ул. Школьная</w:t>
      </w:r>
      <w:r w:rsidR="00DC5846">
        <w:rPr>
          <w:sz w:val="28"/>
          <w:szCs w:val="28"/>
        </w:rPr>
        <w:t>, 15 метров со стороны МКД № 5 ул.</w:t>
      </w:r>
      <w:r w:rsidR="005E62FC">
        <w:rPr>
          <w:sz w:val="28"/>
          <w:szCs w:val="28"/>
        </w:rPr>
        <w:t> </w:t>
      </w:r>
      <w:r w:rsidR="00DC5846">
        <w:rPr>
          <w:sz w:val="28"/>
          <w:szCs w:val="28"/>
        </w:rPr>
        <w:t>Школьная</w:t>
      </w:r>
      <w:r w:rsidRPr="00445751">
        <w:rPr>
          <w:sz w:val="28"/>
          <w:szCs w:val="28"/>
        </w:rPr>
        <w:t>);</w:t>
      </w:r>
    </w:p>
    <w:p w14:paraId="7B5A37A6" w14:textId="77777777" w:rsidR="00035747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МАУ </w:t>
      </w:r>
      <w:r w:rsidR="004F6E1B">
        <w:rPr>
          <w:sz w:val="28"/>
          <w:szCs w:val="28"/>
        </w:rPr>
        <w:t xml:space="preserve">ДО </w:t>
      </w:r>
      <w:r w:rsidRPr="00445751">
        <w:rPr>
          <w:sz w:val="28"/>
          <w:szCs w:val="28"/>
        </w:rPr>
        <w:t>«Спортивная школа «Знамя»</w:t>
      </w:r>
      <w:r w:rsidR="00531ACA">
        <w:rPr>
          <w:sz w:val="28"/>
          <w:szCs w:val="28"/>
        </w:rPr>
        <w:t>:</w:t>
      </w:r>
    </w:p>
    <w:p w14:paraId="4F15C960" w14:textId="713CDFA9" w:rsidR="00035747" w:rsidRDefault="00531ACA" w:rsidP="00531ACA">
      <w:pPr>
        <w:ind w:firstLine="708"/>
        <w:jc w:val="both"/>
        <w:rPr>
          <w:sz w:val="28"/>
          <w:szCs w:val="28"/>
        </w:rPr>
      </w:pPr>
      <w:bookmarkStart w:id="3" w:name="_Hlk163051991"/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bookmarkEnd w:id="3"/>
      <w:r w:rsidR="00A94602" w:rsidRPr="00445751">
        <w:rPr>
          <w:sz w:val="28"/>
          <w:szCs w:val="28"/>
        </w:rPr>
        <w:t>Стадиона</w:t>
      </w:r>
      <w:r w:rsidR="00DC5846">
        <w:rPr>
          <w:sz w:val="28"/>
          <w:szCs w:val="28"/>
        </w:rPr>
        <w:t xml:space="preserve"> (до проезжей части ул. Ст. Разина, ул.</w:t>
      </w:r>
      <w:r w:rsidR="005E62FC">
        <w:rPr>
          <w:sz w:val="28"/>
          <w:szCs w:val="28"/>
        </w:rPr>
        <w:t> </w:t>
      </w:r>
      <w:r w:rsidR="00DC5846">
        <w:rPr>
          <w:sz w:val="28"/>
          <w:szCs w:val="28"/>
        </w:rPr>
        <w:t>Орджоникидзе, ул. Дзержинского)</w:t>
      </w:r>
      <w:r w:rsidR="00035747">
        <w:rPr>
          <w:sz w:val="28"/>
          <w:szCs w:val="28"/>
        </w:rPr>
        <w:t>;</w:t>
      </w:r>
    </w:p>
    <w:p w14:paraId="11DB3B46" w14:textId="6218059B" w:rsidR="00171549" w:rsidRDefault="00531ACA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r w:rsidR="00A94602" w:rsidRPr="00445751">
        <w:rPr>
          <w:sz w:val="28"/>
          <w:szCs w:val="28"/>
        </w:rPr>
        <w:t>Бассейна</w:t>
      </w:r>
      <w:r w:rsidR="00171549">
        <w:rPr>
          <w:sz w:val="28"/>
          <w:szCs w:val="28"/>
        </w:rPr>
        <w:t xml:space="preserve"> (до проезжей части ул. С. Разина, ул.</w:t>
      </w:r>
      <w:r w:rsidR="005E62FC">
        <w:rPr>
          <w:sz w:val="28"/>
          <w:szCs w:val="28"/>
        </w:rPr>
        <w:t> </w:t>
      </w:r>
      <w:r w:rsidR="00410B5E">
        <w:rPr>
          <w:sz w:val="28"/>
          <w:szCs w:val="28"/>
        </w:rPr>
        <w:t>Э</w:t>
      </w:r>
      <w:r w:rsidR="00171549">
        <w:rPr>
          <w:sz w:val="28"/>
          <w:szCs w:val="28"/>
        </w:rPr>
        <w:t>нгельса, до асфальтированной дороги со стороны ул. МКД № 83 ул. 1 Мая);</w:t>
      </w:r>
      <w:r w:rsidR="00A94602" w:rsidRPr="00445751">
        <w:rPr>
          <w:sz w:val="28"/>
          <w:szCs w:val="28"/>
        </w:rPr>
        <w:t xml:space="preserve"> </w:t>
      </w:r>
    </w:p>
    <w:p w14:paraId="6C1D3C5D" w14:textId="4DF4D180" w:rsidR="00171549" w:rsidRDefault="00531ACA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r w:rsidR="00A94602" w:rsidRPr="00445751">
        <w:rPr>
          <w:sz w:val="28"/>
          <w:szCs w:val="28"/>
        </w:rPr>
        <w:t>Лыжной базы</w:t>
      </w:r>
      <w:r w:rsidR="00171549">
        <w:rPr>
          <w:sz w:val="28"/>
          <w:szCs w:val="28"/>
        </w:rPr>
        <w:t xml:space="preserve"> (до проезжей части ул.</w:t>
      </w:r>
      <w:r w:rsidR="005E62FC">
        <w:rPr>
          <w:sz w:val="28"/>
          <w:szCs w:val="28"/>
        </w:rPr>
        <w:t> </w:t>
      </w:r>
      <w:r w:rsidR="00171549">
        <w:rPr>
          <w:sz w:val="28"/>
          <w:szCs w:val="28"/>
        </w:rPr>
        <w:t>Шпалозаводская);</w:t>
      </w:r>
    </w:p>
    <w:p w14:paraId="38A1B578" w14:textId="1C6B9A02" w:rsidR="00171549" w:rsidRDefault="00531ACA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r w:rsidR="00A94602" w:rsidRPr="00445751">
        <w:rPr>
          <w:sz w:val="28"/>
          <w:szCs w:val="28"/>
        </w:rPr>
        <w:t>Дома физкультурника</w:t>
      </w:r>
      <w:r w:rsidR="00171549">
        <w:rPr>
          <w:sz w:val="28"/>
          <w:szCs w:val="28"/>
        </w:rPr>
        <w:t xml:space="preserve"> (до проезжей части ул.</w:t>
      </w:r>
      <w:r w:rsidR="005E62FC">
        <w:rPr>
          <w:sz w:val="28"/>
          <w:szCs w:val="28"/>
        </w:rPr>
        <w:t> </w:t>
      </w:r>
      <w:r w:rsidR="00171549">
        <w:rPr>
          <w:sz w:val="28"/>
          <w:szCs w:val="28"/>
        </w:rPr>
        <w:t>Кунгурцева, 10 м в сторону МКД № 12 ул. Кооперативная);</w:t>
      </w:r>
    </w:p>
    <w:p w14:paraId="2EBB95D6" w14:textId="77777777" w:rsidR="00171549" w:rsidRDefault="00531ACA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r w:rsidR="00A94602" w:rsidRPr="00445751">
        <w:rPr>
          <w:sz w:val="28"/>
          <w:szCs w:val="28"/>
        </w:rPr>
        <w:t>спортзала «Нефтяник»</w:t>
      </w:r>
      <w:r w:rsidR="00171549">
        <w:rPr>
          <w:sz w:val="28"/>
          <w:szCs w:val="28"/>
        </w:rPr>
        <w:t xml:space="preserve"> (с восточной, южной, западной </w:t>
      </w:r>
      <w:r w:rsidR="009E7234">
        <w:rPr>
          <w:sz w:val="28"/>
          <w:szCs w:val="28"/>
        </w:rPr>
        <w:t>от здания</w:t>
      </w:r>
      <w:r w:rsidR="00171549">
        <w:rPr>
          <w:sz w:val="28"/>
          <w:szCs w:val="28"/>
        </w:rPr>
        <w:t>)</w:t>
      </w:r>
      <w:r w:rsidR="009E7234">
        <w:rPr>
          <w:sz w:val="28"/>
          <w:szCs w:val="28"/>
        </w:rPr>
        <w:t>;</w:t>
      </w:r>
    </w:p>
    <w:p w14:paraId="6D6FF307" w14:textId="06FB0409" w:rsidR="009E7234" w:rsidRDefault="00531ACA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r w:rsidR="00A94602" w:rsidRPr="00445751">
        <w:rPr>
          <w:sz w:val="28"/>
          <w:szCs w:val="28"/>
        </w:rPr>
        <w:t>ФОК «Атлет»</w:t>
      </w:r>
      <w:r w:rsidR="009E7234">
        <w:rPr>
          <w:sz w:val="28"/>
          <w:szCs w:val="28"/>
        </w:rPr>
        <w:t xml:space="preserve"> (до проезжей части ул. Пермяка, ул.</w:t>
      </w:r>
      <w:r w:rsidR="005E62FC">
        <w:rPr>
          <w:sz w:val="28"/>
          <w:szCs w:val="28"/>
        </w:rPr>
        <w:t> </w:t>
      </w:r>
      <w:r w:rsidR="009E7234">
        <w:rPr>
          <w:sz w:val="28"/>
          <w:szCs w:val="28"/>
        </w:rPr>
        <w:t>Школьная, 10 м в ст</w:t>
      </w:r>
      <w:r>
        <w:rPr>
          <w:sz w:val="28"/>
          <w:szCs w:val="28"/>
        </w:rPr>
        <w:t>о</w:t>
      </w:r>
      <w:r w:rsidR="009E7234">
        <w:rPr>
          <w:sz w:val="28"/>
          <w:szCs w:val="28"/>
        </w:rPr>
        <w:t>рону МКД № 3 ул. Гастелло);</w:t>
      </w:r>
      <w:r w:rsidR="00A94602" w:rsidRPr="00445751">
        <w:rPr>
          <w:sz w:val="28"/>
          <w:szCs w:val="28"/>
        </w:rPr>
        <w:t xml:space="preserve"> </w:t>
      </w:r>
    </w:p>
    <w:p w14:paraId="7ACB4DE6" w14:textId="4FD93CC1" w:rsidR="000334BF" w:rsidRDefault="00531ACA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прилегающ</w:t>
      </w:r>
      <w:r>
        <w:rPr>
          <w:sz w:val="28"/>
          <w:szCs w:val="28"/>
        </w:rPr>
        <w:t>ая</w:t>
      </w:r>
      <w:r w:rsidRPr="0044575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445751">
        <w:rPr>
          <w:sz w:val="28"/>
          <w:szCs w:val="28"/>
        </w:rPr>
        <w:t xml:space="preserve"> </w:t>
      </w:r>
      <w:r w:rsidR="00A94602" w:rsidRPr="00445751">
        <w:rPr>
          <w:sz w:val="28"/>
          <w:szCs w:val="28"/>
        </w:rPr>
        <w:t xml:space="preserve">Детской мотошколы </w:t>
      </w:r>
      <w:r w:rsidR="009E7234">
        <w:rPr>
          <w:sz w:val="28"/>
          <w:szCs w:val="28"/>
        </w:rPr>
        <w:t>(</w:t>
      </w:r>
      <w:r w:rsidR="00A94602" w:rsidRPr="00445751">
        <w:rPr>
          <w:sz w:val="28"/>
          <w:szCs w:val="28"/>
        </w:rPr>
        <w:t>до проезжей части ул.</w:t>
      </w:r>
      <w:r w:rsidR="005E62FC">
        <w:rPr>
          <w:sz w:val="28"/>
          <w:szCs w:val="28"/>
        </w:rPr>
        <w:t> </w:t>
      </w:r>
      <w:r w:rsidR="00A94602" w:rsidRPr="00445751">
        <w:rPr>
          <w:sz w:val="28"/>
          <w:szCs w:val="28"/>
        </w:rPr>
        <w:t>Юбилейная</w:t>
      </w:r>
      <w:r w:rsidR="009E7234">
        <w:rPr>
          <w:sz w:val="28"/>
          <w:szCs w:val="28"/>
        </w:rPr>
        <w:t>)</w:t>
      </w:r>
      <w:r w:rsidR="00A94602" w:rsidRPr="00445751">
        <w:rPr>
          <w:sz w:val="28"/>
          <w:szCs w:val="28"/>
        </w:rPr>
        <w:t>;</w:t>
      </w:r>
    </w:p>
    <w:p w14:paraId="64786238" w14:textId="7777777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БУК УР «ГМАК «Музей-усадьба П.И. Чайковского» – </w:t>
      </w:r>
      <w:r w:rsidR="009E7234">
        <w:rPr>
          <w:sz w:val="28"/>
          <w:szCs w:val="28"/>
        </w:rPr>
        <w:t>до проезжей части ул. Чайковского, ул. Декабристов, пер. Отдыха</w:t>
      </w:r>
      <w:r w:rsidRPr="00445751">
        <w:rPr>
          <w:sz w:val="28"/>
          <w:szCs w:val="28"/>
        </w:rPr>
        <w:t xml:space="preserve">, парковая территория </w:t>
      </w:r>
      <w:r w:rsidR="000819D0">
        <w:rPr>
          <w:sz w:val="28"/>
          <w:szCs w:val="28"/>
        </w:rPr>
        <w:t xml:space="preserve">от проезжей части ул. Чайковского </w:t>
      </w:r>
      <w:r w:rsidRPr="00445751">
        <w:rPr>
          <w:sz w:val="28"/>
          <w:szCs w:val="28"/>
        </w:rPr>
        <w:t>до пруда;</w:t>
      </w:r>
    </w:p>
    <w:p w14:paraId="795CED4F" w14:textId="77777777" w:rsidR="00A94602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М</w:t>
      </w:r>
      <w:r w:rsidR="004F6E1B">
        <w:rPr>
          <w:sz w:val="28"/>
          <w:szCs w:val="28"/>
        </w:rPr>
        <w:t>К</w:t>
      </w:r>
      <w:r w:rsidRPr="00445751">
        <w:rPr>
          <w:sz w:val="28"/>
          <w:szCs w:val="28"/>
        </w:rPr>
        <w:t>У «</w:t>
      </w:r>
      <w:r w:rsidR="004F6E1B">
        <w:rPr>
          <w:sz w:val="28"/>
          <w:szCs w:val="28"/>
        </w:rPr>
        <w:t>Центр учета и отчетности города Воткинска</w:t>
      </w:r>
      <w:r w:rsidRPr="00445751">
        <w:rPr>
          <w:sz w:val="28"/>
          <w:szCs w:val="28"/>
        </w:rPr>
        <w:t xml:space="preserve">» – </w:t>
      </w:r>
      <w:r w:rsidR="003E1149">
        <w:rPr>
          <w:sz w:val="28"/>
          <w:szCs w:val="28"/>
        </w:rPr>
        <w:t>прилегающая территория (до проезжей части ул. Спорта, ул. Шувалова)</w:t>
      </w:r>
      <w:r w:rsidRPr="00445751">
        <w:rPr>
          <w:sz w:val="28"/>
          <w:szCs w:val="28"/>
        </w:rPr>
        <w:t>.</w:t>
      </w:r>
    </w:p>
    <w:p w14:paraId="7D08F046" w14:textId="10D010C6" w:rsidR="00A94602" w:rsidRPr="00445751" w:rsidRDefault="00A94602" w:rsidP="00C74507">
      <w:pPr>
        <w:ind w:firstLine="708"/>
        <w:jc w:val="both"/>
        <w:rPr>
          <w:b/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1</w:t>
      </w:r>
      <w:r w:rsidRPr="00445751">
        <w:rPr>
          <w:b/>
          <w:sz w:val="28"/>
          <w:szCs w:val="28"/>
        </w:rPr>
        <w:t>. Религиозные организации:</w:t>
      </w:r>
    </w:p>
    <w:p w14:paraId="5AF6A1F1" w14:textId="77777777" w:rsidR="00A94602" w:rsidRPr="00445751" w:rsidRDefault="00A94602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 xml:space="preserve">Местная </w:t>
      </w:r>
      <w:r w:rsidR="004F6E1B">
        <w:rPr>
          <w:sz w:val="28"/>
          <w:szCs w:val="28"/>
        </w:rPr>
        <w:t>м</w:t>
      </w:r>
      <w:r w:rsidRPr="00445751">
        <w:rPr>
          <w:sz w:val="28"/>
          <w:szCs w:val="28"/>
        </w:rPr>
        <w:t>усульманская религиозная организация</w:t>
      </w:r>
      <w:r w:rsidRPr="00445751">
        <w:rPr>
          <w:b/>
          <w:sz w:val="28"/>
          <w:szCs w:val="28"/>
        </w:rPr>
        <w:t xml:space="preserve"> </w:t>
      </w:r>
      <w:r w:rsidRPr="00445751">
        <w:rPr>
          <w:sz w:val="28"/>
          <w:szCs w:val="28"/>
        </w:rPr>
        <w:t>«Махалля» г. Воткинска – территория татарского кладбища (район ул. 1 Мая, 125, «Южное кладбище»), прилегающая территория ул. Калинина, 17;</w:t>
      </w:r>
    </w:p>
    <w:p w14:paraId="42AF85C6" w14:textId="77777777" w:rsidR="00A94602" w:rsidRPr="00445751" w:rsidRDefault="00A94602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Церковь христиан адвентистов седьмого дня – лесополоса (вдоль железной дороги ул. Победы);</w:t>
      </w:r>
    </w:p>
    <w:p w14:paraId="62ABD3FF" w14:textId="77777777" w:rsidR="00A94602" w:rsidRPr="00445751" w:rsidRDefault="00A94602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lastRenderedPageBreak/>
        <w:t>Церковь «Филадельфия» – Березовский лес (прибрежная полоса);</w:t>
      </w:r>
    </w:p>
    <w:p w14:paraId="74F0BA05" w14:textId="77777777" w:rsidR="00A94602" w:rsidRPr="00445751" w:rsidRDefault="00A94602" w:rsidP="00531ACA">
      <w:pPr>
        <w:ind w:firstLine="708"/>
        <w:jc w:val="both"/>
        <w:rPr>
          <w:sz w:val="28"/>
          <w:szCs w:val="28"/>
        </w:rPr>
      </w:pPr>
      <w:r w:rsidRPr="00445751">
        <w:rPr>
          <w:sz w:val="28"/>
          <w:szCs w:val="28"/>
        </w:rPr>
        <w:t>Свято-Пантелеимоновский храм, Свято-Георгиевский храм, Благовещенский собор, Свято-Преображенский храм – прилегающая территория.</w:t>
      </w:r>
    </w:p>
    <w:p w14:paraId="521D5098" w14:textId="03D5AE4D" w:rsidR="00A94602" w:rsidRPr="00445751" w:rsidRDefault="00A94602" w:rsidP="00C74507">
      <w:pPr>
        <w:ind w:firstLine="708"/>
        <w:jc w:val="both"/>
        <w:rPr>
          <w:b/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2</w:t>
      </w:r>
      <w:r w:rsidRPr="00445751">
        <w:rPr>
          <w:b/>
          <w:sz w:val="28"/>
          <w:szCs w:val="28"/>
        </w:rPr>
        <w:t xml:space="preserve">. ООО «Воткинский </w:t>
      </w:r>
      <w:r w:rsidR="006440F7">
        <w:rPr>
          <w:b/>
          <w:sz w:val="28"/>
          <w:szCs w:val="28"/>
        </w:rPr>
        <w:t>завод</w:t>
      </w:r>
      <w:r w:rsidR="003626C0">
        <w:rPr>
          <w:b/>
          <w:sz w:val="28"/>
          <w:szCs w:val="28"/>
        </w:rPr>
        <w:t xml:space="preserve"> </w:t>
      </w:r>
      <w:r w:rsidR="006440F7">
        <w:rPr>
          <w:b/>
          <w:sz w:val="28"/>
          <w:szCs w:val="28"/>
        </w:rPr>
        <w:t>«</w:t>
      </w:r>
      <w:r w:rsidRPr="00445751">
        <w:rPr>
          <w:b/>
          <w:sz w:val="28"/>
          <w:szCs w:val="28"/>
        </w:rPr>
        <w:t>ЖБ</w:t>
      </w:r>
      <w:r w:rsidR="006440F7">
        <w:rPr>
          <w:b/>
          <w:sz w:val="28"/>
          <w:szCs w:val="28"/>
        </w:rPr>
        <w:t>ии</w:t>
      </w:r>
      <w:r w:rsidRPr="00445751">
        <w:rPr>
          <w:b/>
          <w:sz w:val="28"/>
          <w:szCs w:val="28"/>
        </w:rPr>
        <w:t xml:space="preserve">К» – </w:t>
      </w:r>
      <w:r w:rsidRPr="00445751">
        <w:rPr>
          <w:sz w:val="28"/>
          <w:szCs w:val="28"/>
        </w:rPr>
        <w:t xml:space="preserve">ул. Пролетарская (от </w:t>
      </w:r>
      <w:r w:rsidR="00410B5E" w:rsidRPr="00445751">
        <w:rPr>
          <w:sz w:val="28"/>
          <w:szCs w:val="28"/>
        </w:rPr>
        <w:t>отделени</w:t>
      </w:r>
      <w:r w:rsidR="00410B5E">
        <w:rPr>
          <w:sz w:val="28"/>
          <w:szCs w:val="28"/>
        </w:rPr>
        <w:t>я</w:t>
      </w:r>
      <w:r w:rsidR="00410B5E" w:rsidRPr="00445751">
        <w:rPr>
          <w:sz w:val="28"/>
          <w:szCs w:val="28"/>
        </w:rPr>
        <w:t xml:space="preserve"> </w:t>
      </w:r>
      <w:r w:rsidR="00410B5E">
        <w:rPr>
          <w:sz w:val="28"/>
          <w:szCs w:val="28"/>
        </w:rPr>
        <w:t>С</w:t>
      </w:r>
      <w:r w:rsidR="00410B5E" w:rsidRPr="00445751">
        <w:rPr>
          <w:sz w:val="28"/>
          <w:szCs w:val="28"/>
        </w:rPr>
        <w:t>корой медицинской помощи (ул. Пролетарская, 10а</w:t>
      </w:r>
      <w:r w:rsidR="00410B5E">
        <w:rPr>
          <w:sz w:val="28"/>
          <w:szCs w:val="28"/>
        </w:rPr>
        <w:t>)</w:t>
      </w:r>
      <w:r w:rsidR="00410B5E" w:rsidRPr="00445751">
        <w:rPr>
          <w:sz w:val="28"/>
          <w:szCs w:val="28"/>
        </w:rPr>
        <w:t xml:space="preserve"> </w:t>
      </w:r>
      <w:r w:rsidRPr="00445751">
        <w:rPr>
          <w:sz w:val="28"/>
          <w:szCs w:val="28"/>
        </w:rPr>
        <w:t>до ул. Шувалова).</w:t>
      </w:r>
      <w:r w:rsidR="00410B5E" w:rsidRPr="00445751">
        <w:rPr>
          <w:sz w:val="28"/>
          <w:szCs w:val="28"/>
        </w:rPr>
        <w:t>)</w:t>
      </w:r>
    </w:p>
    <w:p w14:paraId="49A9BDF2" w14:textId="2194DBB2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3</w:t>
      </w:r>
      <w:r w:rsidRPr="00445751">
        <w:rPr>
          <w:b/>
          <w:sz w:val="28"/>
          <w:szCs w:val="28"/>
        </w:rPr>
        <w:t xml:space="preserve">. Гаражный кооператив № 5 – </w:t>
      </w:r>
      <w:r w:rsidRPr="00445751">
        <w:rPr>
          <w:sz w:val="28"/>
          <w:szCs w:val="28"/>
        </w:rPr>
        <w:t>лесополоса (от высоковольтной линии</w:t>
      </w:r>
      <w:r w:rsidRPr="00445751">
        <w:rPr>
          <w:sz w:val="28"/>
          <w:szCs w:val="28"/>
        </w:rPr>
        <w:br/>
        <w:t>до ул. Победы, 6).</w:t>
      </w:r>
    </w:p>
    <w:p w14:paraId="0FE8C7E1" w14:textId="7934C97D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4</w:t>
      </w:r>
      <w:r w:rsidRPr="00445751">
        <w:rPr>
          <w:b/>
          <w:sz w:val="28"/>
          <w:szCs w:val="28"/>
        </w:rPr>
        <w:t>. Некоммерческое партнерство «Общественный совет предпринимателей города Воткинска» –</w:t>
      </w:r>
      <w:r w:rsidRPr="00445751">
        <w:rPr>
          <w:sz w:val="28"/>
          <w:szCs w:val="28"/>
        </w:rPr>
        <w:t xml:space="preserve"> Территория Нагорного кладбища.</w:t>
      </w:r>
    </w:p>
    <w:p w14:paraId="7048C9D8" w14:textId="43F6A7C9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5</w:t>
      </w:r>
      <w:r w:rsidRPr="00445751">
        <w:rPr>
          <w:b/>
          <w:sz w:val="28"/>
          <w:szCs w:val="28"/>
        </w:rPr>
        <w:t xml:space="preserve">. ФГКУ «Специальное управление» ФПС № 80 МЧС «России» – </w:t>
      </w:r>
      <w:r w:rsidRPr="00445751">
        <w:rPr>
          <w:sz w:val="28"/>
          <w:szCs w:val="28"/>
        </w:rPr>
        <w:t>ул. 8 Марта, Партизанская площадь, обелиск «Вечная слава героям, отдавшим жизнь за революцию».</w:t>
      </w:r>
    </w:p>
    <w:p w14:paraId="33744BC5" w14:textId="677198E8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6</w:t>
      </w:r>
      <w:r w:rsidRPr="00445751">
        <w:rPr>
          <w:b/>
          <w:sz w:val="28"/>
          <w:szCs w:val="28"/>
        </w:rPr>
        <w:t>. ГКУ УР «Воткинское лесничество» –</w:t>
      </w:r>
      <w:r w:rsidRPr="00445751">
        <w:rPr>
          <w:sz w:val="28"/>
          <w:szCs w:val="28"/>
        </w:rPr>
        <w:t xml:space="preserve"> лесной участок в районе ул. 1 Мая, 182 (от АЗС № 028 (ул. 1 Мая, 176а) до ул. 1 Мая, 196.</w:t>
      </w:r>
    </w:p>
    <w:p w14:paraId="0F8B986A" w14:textId="7EAD9B6C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7</w:t>
      </w:r>
      <w:r w:rsidRPr="00445751">
        <w:rPr>
          <w:b/>
          <w:sz w:val="28"/>
          <w:szCs w:val="28"/>
        </w:rPr>
        <w:t>. </w:t>
      </w:r>
      <w:r w:rsidR="002C37B5">
        <w:rPr>
          <w:b/>
          <w:sz w:val="28"/>
          <w:szCs w:val="28"/>
        </w:rPr>
        <w:t>ООО</w:t>
      </w:r>
      <w:r w:rsidRPr="00445751">
        <w:rPr>
          <w:b/>
          <w:sz w:val="28"/>
          <w:szCs w:val="28"/>
        </w:rPr>
        <w:t xml:space="preserve"> «Поиск»</w:t>
      </w:r>
      <w:r w:rsidR="00410B5E">
        <w:rPr>
          <w:b/>
          <w:sz w:val="28"/>
          <w:szCs w:val="28"/>
        </w:rPr>
        <w:t xml:space="preserve"> </w:t>
      </w:r>
      <w:r w:rsidRPr="00445751">
        <w:rPr>
          <w:b/>
          <w:sz w:val="28"/>
          <w:szCs w:val="28"/>
        </w:rPr>
        <w:t xml:space="preserve">– </w:t>
      </w:r>
      <w:r w:rsidRPr="00445751">
        <w:rPr>
          <w:sz w:val="28"/>
          <w:szCs w:val="28"/>
        </w:rPr>
        <w:t>прилегающая территория ул. Подлесная.</w:t>
      </w:r>
    </w:p>
    <w:p w14:paraId="7962D7CC" w14:textId="0E10DBA7" w:rsidR="00A94602" w:rsidRPr="00445751" w:rsidRDefault="00A94602" w:rsidP="00C74507">
      <w:pPr>
        <w:ind w:firstLine="708"/>
        <w:jc w:val="both"/>
        <w:rPr>
          <w:sz w:val="28"/>
          <w:szCs w:val="28"/>
        </w:rPr>
      </w:pPr>
      <w:r w:rsidRPr="00445751">
        <w:rPr>
          <w:b/>
          <w:sz w:val="28"/>
          <w:szCs w:val="28"/>
        </w:rPr>
        <w:t>2</w:t>
      </w:r>
      <w:r w:rsidR="002C37B5">
        <w:rPr>
          <w:b/>
          <w:sz w:val="28"/>
          <w:szCs w:val="28"/>
        </w:rPr>
        <w:t>8</w:t>
      </w:r>
      <w:r w:rsidRPr="00445751">
        <w:rPr>
          <w:b/>
          <w:sz w:val="28"/>
          <w:szCs w:val="28"/>
        </w:rPr>
        <w:t xml:space="preserve">. КУ УР для детей-сирот и детей, оставшихся без попечения родителей «Воткинский детский дом» </w:t>
      </w:r>
      <w:r w:rsidR="00EC4C75">
        <w:rPr>
          <w:b/>
          <w:sz w:val="28"/>
          <w:szCs w:val="28"/>
        </w:rPr>
        <w:t>–</w:t>
      </w:r>
      <w:r w:rsidRPr="00445751">
        <w:rPr>
          <w:b/>
          <w:sz w:val="28"/>
          <w:szCs w:val="28"/>
        </w:rPr>
        <w:t xml:space="preserve"> </w:t>
      </w:r>
      <w:r w:rsidRPr="00445751">
        <w:rPr>
          <w:sz w:val="28"/>
          <w:szCs w:val="28"/>
        </w:rPr>
        <w:t>прилегающая территория.</w:t>
      </w:r>
    </w:p>
    <w:p w14:paraId="5FFD9D47" w14:textId="5BF21D6F" w:rsidR="00A94602" w:rsidRPr="00F346F7" w:rsidRDefault="00F346F7" w:rsidP="00A946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7B5" w:rsidRPr="002C37B5">
        <w:rPr>
          <w:b/>
          <w:bCs/>
          <w:sz w:val="28"/>
          <w:szCs w:val="28"/>
        </w:rPr>
        <w:t>29</w:t>
      </w:r>
      <w:r w:rsidRPr="00F346F7">
        <w:rPr>
          <w:b/>
          <w:bCs/>
          <w:sz w:val="28"/>
          <w:szCs w:val="28"/>
        </w:rPr>
        <w:t xml:space="preserve">. ООО «Лакомка» </w:t>
      </w:r>
      <w:r w:rsidR="00EC4C75">
        <w:rPr>
          <w:b/>
          <w:bCs/>
          <w:sz w:val="28"/>
          <w:szCs w:val="28"/>
        </w:rPr>
        <w:t>–</w:t>
      </w:r>
      <w:r w:rsidRPr="00F346F7">
        <w:rPr>
          <w:b/>
          <w:bCs/>
          <w:sz w:val="28"/>
          <w:szCs w:val="28"/>
        </w:rPr>
        <w:t xml:space="preserve"> </w:t>
      </w:r>
      <w:r w:rsidRPr="00F346F7">
        <w:rPr>
          <w:sz w:val="28"/>
          <w:szCs w:val="28"/>
        </w:rPr>
        <w:t>прилегающая территория до проезжей части ул.</w:t>
      </w:r>
      <w:r w:rsidR="009A5514">
        <w:rPr>
          <w:sz w:val="28"/>
          <w:szCs w:val="28"/>
        </w:rPr>
        <w:t> </w:t>
      </w:r>
      <w:r w:rsidRPr="00F346F7">
        <w:rPr>
          <w:sz w:val="28"/>
          <w:szCs w:val="28"/>
        </w:rPr>
        <w:t>Гагарина</w:t>
      </w:r>
      <w:r>
        <w:rPr>
          <w:sz w:val="28"/>
          <w:szCs w:val="28"/>
        </w:rPr>
        <w:t>.</w:t>
      </w:r>
    </w:p>
    <w:p w14:paraId="1F87837D" w14:textId="6C91861A" w:rsidR="00C10BC4" w:rsidRDefault="00F346F7" w:rsidP="00A946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2008">
        <w:rPr>
          <w:b/>
          <w:bCs/>
          <w:sz w:val="28"/>
          <w:szCs w:val="28"/>
        </w:rPr>
        <w:t>3</w:t>
      </w:r>
      <w:r w:rsidR="002C37B5">
        <w:rPr>
          <w:b/>
          <w:bCs/>
          <w:sz w:val="28"/>
          <w:szCs w:val="28"/>
        </w:rPr>
        <w:t>0</w:t>
      </w:r>
      <w:r w:rsidRPr="009D200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2008">
        <w:rPr>
          <w:b/>
          <w:bCs/>
          <w:sz w:val="28"/>
          <w:szCs w:val="28"/>
        </w:rPr>
        <w:t>ИП Л</w:t>
      </w:r>
      <w:r w:rsidR="009D2008" w:rsidRPr="009D2008">
        <w:rPr>
          <w:b/>
          <w:bCs/>
          <w:sz w:val="28"/>
          <w:szCs w:val="28"/>
        </w:rPr>
        <w:t>унегов Д.А.</w:t>
      </w:r>
      <w:r>
        <w:rPr>
          <w:sz w:val="28"/>
          <w:szCs w:val="28"/>
        </w:rPr>
        <w:t xml:space="preserve"> </w:t>
      </w:r>
      <w:r w:rsidR="00EC4C75">
        <w:rPr>
          <w:sz w:val="28"/>
          <w:szCs w:val="28"/>
        </w:rPr>
        <w:t>–</w:t>
      </w:r>
      <w:r>
        <w:rPr>
          <w:sz w:val="28"/>
          <w:szCs w:val="28"/>
        </w:rPr>
        <w:t xml:space="preserve"> (ул. Ленина, 19) прилегающая территория до проезжей части.</w:t>
      </w:r>
    </w:p>
    <w:p w14:paraId="25D2844A" w14:textId="77777777" w:rsidR="00C10BC4" w:rsidRDefault="00C10B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1B5CF" w14:textId="1F13A0D7" w:rsidR="00A94602" w:rsidRPr="008245A1" w:rsidRDefault="00F655A9" w:rsidP="00A94602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94602">
        <w:rPr>
          <w:color w:val="000000"/>
        </w:rPr>
        <w:t>4</w:t>
      </w:r>
    </w:p>
    <w:p w14:paraId="3FC8AF06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к</w:t>
      </w:r>
      <w:r w:rsidRPr="00D12049">
        <w:rPr>
          <w:color w:val="000000"/>
        </w:rPr>
        <w:t xml:space="preserve"> </w:t>
      </w:r>
      <w:r w:rsidR="000334BF">
        <w:rPr>
          <w:color w:val="000000"/>
        </w:rPr>
        <w:t>п</w:t>
      </w:r>
      <w:r w:rsidRPr="008245A1">
        <w:rPr>
          <w:color w:val="000000"/>
        </w:rPr>
        <w:t xml:space="preserve">остановлению Администрации </w:t>
      </w:r>
    </w:p>
    <w:p w14:paraId="10EF5785" w14:textId="77777777" w:rsidR="00A94602" w:rsidRPr="008245A1" w:rsidRDefault="00A94602" w:rsidP="00A94602">
      <w:pPr>
        <w:jc w:val="right"/>
        <w:rPr>
          <w:color w:val="000000"/>
        </w:rPr>
      </w:pPr>
      <w:r w:rsidRPr="008245A1">
        <w:rPr>
          <w:color w:val="000000"/>
        </w:rPr>
        <w:t>города Воткинска</w:t>
      </w:r>
    </w:p>
    <w:p w14:paraId="696561F2" w14:textId="77777777" w:rsidR="00203D03" w:rsidRDefault="00203D03" w:rsidP="00203D03">
      <w:pPr>
        <w:jc w:val="right"/>
        <w:rPr>
          <w:color w:val="000000"/>
        </w:rPr>
      </w:pPr>
      <w:r>
        <w:rPr>
          <w:color w:val="000000"/>
        </w:rPr>
        <w:t>от 26.03.2025 № 348</w:t>
      </w:r>
    </w:p>
    <w:p w14:paraId="34433E3E" w14:textId="77777777" w:rsidR="00A94602" w:rsidRDefault="00A94602" w:rsidP="00A94602">
      <w:pPr>
        <w:jc w:val="right"/>
      </w:pPr>
    </w:p>
    <w:p w14:paraId="4EFC0AB3" w14:textId="77777777" w:rsidR="003850A7" w:rsidRDefault="003850A7" w:rsidP="00A94602">
      <w:pPr>
        <w:jc w:val="right"/>
      </w:pPr>
    </w:p>
    <w:p w14:paraId="12B78EDE" w14:textId="77777777" w:rsidR="00531ACA" w:rsidRDefault="00531ACA" w:rsidP="00A94602">
      <w:pPr>
        <w:jc w:val="right"/>
      </w:pPr>
    </w:p>
    <w:p w14:paraId="76412B04" w14:textId="6482F002" w:rsidR="00531ACA" w:rsidRPr="000334BF" w:rsidRDefault="00A94602" w:rsidP="002A3057">
      <w:pPr>
        <w:jc w:val="center"/>
        <w:rPr>
          <w:b/>
          <w:color w:val="000000"/>
          <w:sz w:val="26"/>
          <w:szCs w:val="26"/>
        </w:rPr>
      </w:pPr>
      <w:r w:rsidRPr="000334BF">
        <w:rPr>
          <w:b/>
          <w:sz w:val="26"/>
          <w:szCs w:val="26"/>
        </w:rPr>
        <w:t>Перечень рекомендуемых территорий для проведения</w:t>
      </w:r>
      <w:r w:rsidR="000334BF">
        <w:rPr>
          <w:b/>
          <w:sz w:val="26"/>
          <w:szCs w:val="26"/>
        </w:rPr>
        <w:t xml:space="preserve"> </w:t>
      </w:r>
      <w:r w:rsidRPr="000334BF">
        <w:rPr>
          <w:b/>
          <w:color w:val="000000"/>
          <w:sz w:val="26"/>
          <w:szCs w:val="26"/>
        </w:rPr>
        <w:t>общегородского субботника по уборке территории</w:t>
      </w:r>
      <w:r w:rsidR="000334BF">
        <w:rPr>
          <w:b/>
          <w:color w:val="000000"/>
          <w:sz w:val="26"/>
          <w:szCs w:val="26"/>
        </w:rPr>
        <w:t xml:space="preserve"> </w:t>
      </w:r>
      <w:r w:rsidRPr="000334BF">
        <w:rPr>
          <w:b/>
          <w:color w:val="000000"/>
          <w:sz w:val="26"/>
          <w:szCs w:val="26"/>
        </w:rPr>
        <w:t>набережной Воткинского пруда 2</w:t>
      </w:r>
      <w:r w:rsidR="002A3057">
        <w:rPr>
          <w:b/>
          <w:color w:val="000000"/>
          <w:sz w:val="26"/>
          <w:szCs w:val="26"/>
        </w:rPr>
        <w:t>1</w:t>
      </w:r>
      <w:r w:rsidRPr="000334BF">
        <w:rPr>
          <w:b/>
          <w:color w:val="000000"/>
          <w:sz w:val="26"/>
          <w:szCs w:val="26"/>
        </w:rPr>
        <w:t>.04.202</w:t>
      </w:r>
      <w:r w:rsidR="002A3057">
        <w:rPr>
          <w:b/>
          <w:color w:val="000000"/>
          <w:sz w:val="26"/>
          <w:szCs w:val="26"/>
        </w:rPr>
        <w:t>5</w:t>
      </w:r>
    </w:p>
    <w:p w14:paraId="3D1C3D00" w14:textId="77777777" w:rsidR="00A94602" w:rsidRDefault="00A94602" w:rsidP="00A94602">
      <w:pPr>
        <w:rPr>
          <w:sz w:val="26"/>
          <w:szCs w:val="26"/>
        </w:rPr>
      </w:pPr>
    </w:p>
    <w:p w14:paraId="1B050117" w14:textId="77777777" w:rsidR="003850A7" w:rsidRPr="000334BF" w:rsidRDefault="003850A7" w:rsidP="00A94602">
      <w:pPr>
        <w:rPr>
          <w:sz w:val="26"/>
          <w:szCs w:val="2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1"/>
        <w:gridCol w:w="4820"/>
      </w:tblGrid>
      <w:tr w:rsidR="00A94602" w:rsidRPr="007A3BD0" w14:paraId="4213C87B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0F46" w14:textId="77777777" w:rsidR="00A94602" w:rsidRPr="009915A1" w:rsidRDefault="00A94602" w:rsidP="007805A1">
            <w:pPr>
              <w:contextualSpacing/>
              <w:jc w:val="center"/>
              <w:rPr>
                <w:lang w:eastAsia="en-US"/>
              </w:rPr>
            </w:pPr>
            <w:r w:rsidRPr="009915A1"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E4F" w14:textId="77777777" w:rsidR="00A94602" w:rsidRPr="009915A1" w:rsidRDefault="00A94602" w:rsidP="007805A1">
            <w:pPr>
              <w:contextualSpacing/>
              <w:jc w:val="center"/>
              <w:rPr>
                <w:lang w:eastAsia="en-US"/>
              </w:rPr>
            </w:pPr>
            <w:r w:rsidRPr="009915A1">
              <w:t>Территория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4376" w14:textId="18A88CB3" w:rsidR="00A94602" w:rsidRPr="009915A1" w:rsidRDefault="00531ACA" w:rsidP="002A305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Ответственные</w:t>
            </w:r>
            <w:r w:rsidR="002A30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уборку территории  </w:t>
            </w:r>
          </w:p>
        </w:tc>
      </w:tr>
      <w:tr w:rsidR="00A94602" w:rsidRPr="007A3BD0" w14:paraId="53EAF814" w14:textId="77777777" w:rsidTr="008D6E1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E348" w14:textId="152A6966" w:rsidR="008D6E10" w:rsidRPr="009915A1" w:rsidRDefault="00A94602" w:rsidP="002A3057">
            <w:pPr>
              <w:contextualSpacing/>
              <w:jc w:val="center"/>
              <w:rPr>
                <w:b/>
              </w:rPr>
            </w:pPr>
            <w:r w:rsidRPr="009915A1">
              <w:rPr>
                <w:b/>
              </w:rPr>
              <w:t xml:space="preserve">Береговая </w:t>
            </w:r>
            <w:r w:rsidR="002A3057">
              <w:rPr>
                <w:b/>
              </w:rPr>
              <w:t>полоса</w:t>
            </w:r>
            <w:r w:rsidRPr="009915A1">
              <w:rPr>
                <w:b/>
              </w:rPr>
              <w:t xml:space="preserve"> Воткинского пруда</w:t>
            </w:r>
          </w:p>
        </w:tc>
      </w:tr>
      <w:tr w:rsidR="00A94602" w:rsidRPr="007A3BD0" w14:paraId="7249D691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F692" w14:textId="77777777" w:rsidR="00A94602" w:rsidRPr="009915A1" w:rsidRDefault="00A94602" w:rsidP="007805A1">
            <w:pPr>
              <w:pStyle w:val="af"/>
              <w:ind w:left="0"/>
            </w:pPr>
            <w:r w:rsidRPr="009915A1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10A" w14:textId="48EE9CA7" w:rsidR="00A94602" w:rsidRPr="009915A1" w:rsidRDefault="002A3057" w:rsidP="007805A1">
            <w:pPr>
              <w:spacing w:after="75"/>
              <w:jc w:val="both"/>
              <w:rPr>
                <w:lang w:eastAsia="en-US"/>
              </w:rPr>
            </w:pPr>
            <w:r>
              <w:t>Б</w:t>
            </w:r>
            <w:r w:rsidR="00A94602" w:rsidRPr="009915A1">
              <w:t xml:space="preserve">ереговая </w:t>
            </w:r>
            <w:r>
              <w:t>полоса</w:t>
            </w:r>
            <w:r w:rsidR="00A94602" w:rsidRPr="009915A1">
              <w:t xml:space="preserve"> </w:t>
            </w:r>
            <w:r w:rsidR="00A94602" w:rsidRPr="009915A1">
              <w:rPr>
                <w:rFonts w:eastAsia="Calibri"/>
              </w:rPr>
              <w:t xml:space="preserve">Воткинского пруда вдоль улицы Мира от Центральной площади до </w:t>
            </w:r>
            <w:r w:rsidR="00A94602">
              <w:rPr>
                <w:rFonts w:eastAsia="Calibri"/>
              </w:rPr>
              <w:t xml:space="preserve">ул. Мира, </w:t>
            </w:r>
            <w:r w:rsidR="00A94602" w:rsidRPr="009915A1">
              <w:rPr>
                <w:rFonts w:eastAsia="Calibri"/>
              </w:rPr>
              <w:t>23</w:t>
            </w:r>
            <w:r w:rsidR="00A94602">
              <w:rPr>
                <w:rFonts w:eastAsia="Calibr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C2A" w14:textId="77777777" w:rsidR="00A94602" w:rsidRPr="009915A1" w:rsidRDefault="006440F7" w:rsidP="007805A1">
            <w:pPr>
              <w:contextualSpacing/>
              <w:rPr>
                <w:lang w:eastAsia="en-US"/>
              </w:rPr>
            </w:pPr>
            <w:r w:rsidRPr="006D07B7">
              <w:t>ПСЧ-14 2 ПСО ФПС ГПС ГУМЧС России по УР</w:t>
            </w:r>
            <w:r w:rsidR="00A94602" w:rsidRPr="009915A1">
              <w:t>;</w:t>
            </w:r>
          </w:p>
          <w:p w14:paraId="71BCC7CC" w14:textId="77777777" w:rsidR="00A94602" w:rsidRPr="009915A1" w:rsidRDefault="006440F7" w:rsidP="007805A1">
            <w:pPr>
              <w:contextualSpacing/>
              <w:rPr>
                <w:lang w:eastAsia="en-US"/>
              </w:rPr>
            </w:pPr>
            <w:r>
              <w:t>ФГКУ «Специальное управление ФПС</w:t>
            </w:r>
            <w:r w:rsidR="003E1149">
              <w:t xml:space="preserve"> </w:t>
            </w:r>
            <w:r w:rsidR="00A94602" w:rsidRPr="009915A1">
              <w:t>№ 80</w:t>
            </w:r>
            <w:r>
              <w:t xml:space="preserve"> МЧС России»</w:t>
            </w:r>
          </w:p>
        </w:tc>
      </w:tr>
      <w:tr w:rsidR="00A94602" w:rsidRPr="007A3BD0" w14:paraId="3C9E3A0F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67A" w14:textId="1CE8F42E" w:rsidR="00A94602" w:rsidRPr="009915A1" w:rsidRDefault="00A94602" w:rsidP="002A3057">
            <w:pPr>
              <w:pStyle w:val="af"/>
              <w:ind w:left="0"/>
            </w:pPr>
            <w:r w:rsidRPr="009915A1"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5AD" w14:textId="37634AC6" w:rsidR="00A94602" w:rsidRPr="009915A1" w:rsidRDefault="002A3057" w:rsidP="007805A1">
            <w:pPr>
              <w:contextualSpacing/>
              <w:rPr>
                <w:lang w:eastAsia="en-US"/>
              </w:rPr>
            </w:pPr>
            <w:r>
              <w:t>Б</w:t>
            </w:r>
            <w:r w:rsidR="00A94602" w:rsidRPr="009915A1">
              <w:t xml:space="preserve">ереговая </w:t>
            </w:r>
            <w:r>
              <w:t>полоса</w:t>
            </w:r>
            <w:r w:rsidR="00A94602" w:rsidRPr="009915A1">
              <w:t xml:space="preserve"> </w:t>
            </w:r>
            <w:r w:rsidR="00A94602" w:rsidRPr="009915A1">
              <w:rPr>
                <w:rFonts w:eastAsia="Calibri"/>
              </w:rPr>
              <w:t xml:space="preserve">Воткинского пруда вдоль улицы Мира от </w:t>
            </w:r>
            <w:r w:rsidR="00A94602">
              <w:rPr>
                <w:rFonts w:eastAsia="Calibri"/>
              </w:rPr>
              <w:t xml:space="preserve">ул. Мира, </w:t>
            </w:r>
            <w:r w:rsidR="00A94602" w:rsidRPr="009915A1">
              <w:rPr>
                <w:rFonts w:eastAsia="Calibri"/>
              </w:rPr>
              <w:t>25 до Дамбы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2FE6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ВПК «Десантник»</w:t>
            </w:r>
            <w:r w:rsidR="006440F7">
              <w:t xml:space="preserve"> имени Руслана Шаймарданова</w:t>
            </w:r>
          </w:p>
        </w:tc>
      </w:tr>
      <w:tr w:rsidR="00A94602" w:rsidRPr="007A3BD0" w14:paraId="6E2D94AB" w14:textId="77777777" w:rsidTr="008D6E1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1702" w14:textId="171A34A4" w:rsidR="008D6E10" w:rsidRPr="009915A1" w:rsidRDefault="00A94602" w:rsidP="002A3057">
            <w:pPr>
              <w:contextualSpacing/>
              <w:jc w:val="center"/>
            </w:pPr>
            <w:r w:rsidRPr="009915A1">
              <w:rPr>
                <w:b/>
              </w:rPr>
              <w:t>Набережная Воткинского пруда</w:t>
            </w:r>
          </w:p>
        </w:tc>
      </w:tr>
      <w:tr w:rsidR="00A94602" w:rsidRPr="007A3BD0" w14:paraId="589C0853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EA8" w14:textId="63622F19" w:rsidR="00A94602" w:rsidRPr="009915A1" w:rsidRDefault="00A94602" w:rsidP="002A3057">
            <w:pPr>
              <w:pStyle w:val="af"/>
              <w:ind w:left="0"/>
            </w:pPr>
            <w:r w:rsidRPr="009915A1"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A2CA" w14:textId="77777777" w:rsidR="00A94602" w:rsidRPr="009915A1" w:rsidRDefault="00A94602" w:rsidP="002A3057">
            <w:pPr>
              <w:spacing w:after="75"/>
              <w:jc w:val="both"/>
              <w:rPr>
                <w:color w:val="FF0000"/>
              </w:rPr>
            </w:pPr>
            <w:r w:rsidRPr="009915A1">
              <w:t>п</w:t>
            </w:r>
            <w:r>
              <w:t xml:space="preserve">рибрежная зона </w:t>
            </w:r>
            <w:r w:rsidRPr="009915A1">
              <w:t xml:space="preserve">вдоль </w:t>
            </w:r>
            <w:r w:rsidRPr="009915A1">
              <w:rPr>
                <w:bCs/>
              </w:rPr>
              <w:t>Музея-усадьбы П.И. Чайковского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E79" w14:textId="77777777" w:rsidR="008D6E10" w:rsidRPr="009915A1" w:rsidRDefault="004F6E1B" w:rsidP="002A3057">
            <w:pPr>
              <w:contextualSpacing/>
              <w:jc w:val="both"/>
            </w:pPr>
            <w:r>
              <w:t>средние специальные учебные заведения</w:t>
            </w:r>
            <w:r w:rsidR="00A94602" w:rsidRPr="009915A1">
              <w:t>, расположенные на территории города Воткинска</w:t>
            </w:r>
          </w:p>
        </w:tc>
      </w:tr>
      <w:tr w:rsidR="00A94602" w:rsidRPr="007A3BD0" w14:paraId="39FF960B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43F9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FE7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 xml:space="preserve">плотина - от памятника «Якорь» до поворота на Центральную площадь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937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АО «Воткинский завод»</w:t>
            </w:r>
          </w:p>
        </w:tc>
      </w:tr>
      <w:tr w:rsidR="00A94602" w:rsidRPr="007A3BD0" w14:paraId="2CD923F8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ED47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8FF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улица Мира от Центральной площади до ул.  Мира</w:t>
            </w:r>
            <w:r>
              <w:t xml:space="preserve">, </w:t>
            </w:r>
            <w:r w:rsidRPr="009915A1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6E10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ООО «Личный доктор»</w:t>
            </w:r>
          </w:p>
        </w:tc>
      </w:tr>
      <w:tr w:rsidR="00A94602" w:rsidRPr="007A3BD0" w14:paraId="3658C1F5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7DD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59CD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набережная Воткинского пруда, вдоль домов ул. Мира</w:t>
            </w:r>
            <w:r>
              <w:t>,</w:t>
            </w:r>
            <w:r w:rsidRPr="009915A1">
              <w:t xml:space="preserve"> 7-9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002" w14:textId="77777777" w:rsidR="00A94602" w:rsidRPr="009915A1" w:rsidRDefault="0034173E" w:rsidP="002A3057">
            <w:pPr>
              <w:contextualSpacing/>
              <w:jc w:val="both"/>
              <w:rPr>
                <w:lang w:eastAsia="en-US"/>
              </w:rPr>
            </w:pPr>
            <w:r>
              <w:t>ООО «</w:t>
            </w:r>
            <w:r w:rsidR="00A94602" w:rsidRPr="009915A1">
              <w:t>ТД «Воткинский Пивзавод»</w:t>
            </w:r>
          </w:p>
        </w:tc>
      </w:tr>
      <w:tr w:rsidR="00A94602" w:rsidRPr="007A3BD0" w14:paraId="5255922A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6B2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D11B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набережная Воткинского пруда, вдоль домов ул. Мира</w:t>
            </w:r>
            <w:r>
              <w:t>,</w:t>
            </w:r>
            <w:r w:rsidRPr="009915A1">
              <w:t xml:space="preserve"> 11-15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B340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ОАО ПК «Воткинский»</w:t>
            </w:r>
          </w:p>
        </w:tc>
      </w:tr>
      <w:tr w:rsidR="00A94602" w:rsidRPr="007A3BD0" w14:paraId="77BDAF16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2F19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A3C2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набережная Воткинского пруда, вдоль домов ул. Мира</w:t>
            </w:r>
            <w:r>
              <w:t>,</w:t>
            </w:r>
            <w:r w:rsidRPr="009915A1">
              <w:t xml:space="preserve"> 17 </w:t>
            </w:r>
            <w:r>
              <w:t>-</w:t>
            </w:r>
            <w:r w:rsidRPr="009915A1">
              <w:t xml:space="preserve"> 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C81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Администрация города</w:t>
            </w:r>
            <w:r w:rsidR="0034173E">
              <w:t xml:space="preserve"> Воткинска</w:t>
            </w:r>
          </w:p>
        </w:tc>
      </w:tr>
      <w:tr w:rsidR="00A94602" w:rsidRPr="007A3BD0" w14:paraId="33BC2B80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D11C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EB39" w14:textId="37B80C0C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 xml:space="preserve">набережная Воткинского пруда и прилегающая к ней зона вдоль </w:t>
            </w:r>
            <w:r>
              <w:t>дома</w:t>
            </w:r>
            <w:r w:rsidRPr="009915A1">
              <w:t xml:space="preserve"> ул.</w:t>
            </w:r>
            <w:r w:rsidR="00AE448A">
              <w:t> </w:t>
            </w:r>
            <w:r w:rsidRPr="009915A1">
              <w:t>Мира</w:t>
            </w:r>
            <w:r>
              <w:t>,</w:t>
            </w:r>
            <w:r w:rsidRPr="009915A1">
              <w:t xml:space="preserve"> 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18F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МУП «Водоканал»</w:t>
            </w:r>
            <w:r w:rsidR="0034173E">
              <w:t xml:space="preserve"> Воткинск</w:t>
            </w:r>
          </w:p>
        </w:tc>
      </w:tr>
      <w:tr w:rsidR="00A94602" w:rsidRPr="007A3BD0" w14:paraId="4E905BDB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8B17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D708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набережная Воткинского пруда и прилегающая к ней зона вдоль дома ул.  Мира</w:t>
            </w:r>
            <w:r>
              <w:t>,</w:t>
            </w:r>
            <w:r w:rsidRPr="009915A1">
              <w:t xml:space="preserve"> 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3A67" w14:textId="35F1E3D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 xml:space="preserve">ООО </w:t>
            </w:r>
            <w:r w:rsidR="0034173E">
              <w:t>«</w:t>
            </w:r>
            <w:r w:rsidRPr="009915A1">
              <w:t>ЭТЗ «В</w:t>
            </w:r>
            <w:r w:rsidR="0034173E">
              <w:t>ЕКТОР</w:t>
            </w:r>
            <w:r w:rsidRPr="009915A1">
              <w:t>»</w:t>
            </w:r>
          </w:p>
        </w:tc>
      </w:tr>
      <w:tr w:rsidR="00A94602" w:rsidRPr="007A3BD0" w14:paraId="472D1888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C39E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3CD1" w14:textId="77777777" w:rsidR="00A94602" w:rsidRPr="000D3278" w:rsidRDefault="000D3278" w:rsidP="002A3057">
            <w:pPr>
              <w:contextualSpacing/>
              <w:jc w:val="both"/>
              <w:rPr>
                <w:lang w:eastAsia="en-US"/>
              </w:rPr>
            </w:pPr>
            <w:r w:rsidRPr="000D3278">
              <w:t>сквер по ул. Юбилейная (кадастровый номер земельного участка 18:27:050006:1468);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1584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 xml:space="preserve">ООО </w:t>
            </w:r>
            <w:r w:rsidR="00F66120">
              <w:t>«З</w:t>
            </w:r>
            <w:r w:rsidRPr="009915A1">
              <w:t xml:space="preserve">авод </w:t>
            </w:r>
            <w:r w:rsidR="00F66120">
              <w:t>нефтегазового оборудования</w:t>
            </w:r>
            <w:r w:rsidRPr="009915A1">
              <w:t xml:space="preserve"> «Т</w:t>
            </w:r>
            <w:r w:rsidR="00F66120">
              <w:t>ЕХНОВЕК</w:t>
            </w:r>
            <w:r w:rsidRPr="009915A1">
              <w:t>»</w:t>
            </w:r>
          </w:p>
        </w:tc>
      </w:tr>
      <w:tr w:rsidR="00A94602" w:rsidRPr="007A3BD0" w14:paraId="323A5481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005C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2EC" w14:textId="11496D50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набережная Воткинского пруда и прилегающая к ней зона вдоль домов по ул. Мира</w:t>
            </w:r>
            <w:r>
              <w:t>,</w:t>
            </w:r>
            <w:r w:rsidRPr="009915A1">
              <w:t xml:space="preserve"> 25-27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F34" w14:textId="77777777" w:rsidR="00A94602" w:rsidRPr="009915A1" w:rsidRDefault="00A94602" w:rsidP="002A3057">
            <w:pPr>
              <w:contextualSpacing/>
              <w:jc w:val="both"/>
            </w:pPr>
            <w:r w:rsidRPr="009915A1">
              <w:t>АО «Технология»;</w:t>
            </w:r>
          </w:p>
          <w:p w14:paraId="1EAD0751" w14:textId="77777777" w:rsidR="00A94602" w:rsidRPr="009915A1" w:rsidRDefault="0034173E" w:rsidP="002A3057">
            <w:pPr>
              <w:contextualSpacing/>
              <w:jc w:val="both"/>
            </w:pPr>
            <w:r>
              <w:t>ОАО «Торговый дом «</w:t>
            </w:r>
            <w:r w:rsidR="00A94602" w:rsidRPr="009915A1">
              <w:t>Воткинский завод</w:t>
            </w:r>
            <w:r>
              <w:t>»</w:t>
            </w:r>
            <w:r w:rsidR="00A94602" w:rsidRPr="009915A1">
              <w:t>;</w:t>
            </w:r>
          </w:p>
          <w:p w14:paraId="334326F5" w14:textId="3DDDB981" w:rsidR="003626C0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ОАО «Воткинская промышленная компания»</w:t>
            </w:r>
          </w:p>
        </w:tc>
      </w:tr>
      <w:tr w:rsidR="00A94602" w:rsidRPr="007A3BD0" w14:paraId="7E0F93FB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A7FE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CA2F" w14:textId="056056AF" w:rsidR="00531ACA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набережная Воткинского пруда и прилегающая к ней зона вдоль дома ул.</w:t>
            </w:r>
            <w:r w:rsidR="00AE448A">
              <w:t> </w:t>
            </w:r>
            <w:r w:rsidRPr="009915A1">
              <w:t xml:space="preserve"> Мира</w:t>
            </w:r>
            <w:r>
              <w:t>,</w:t>
            </w:r>
            <w:r w:rsidRPr="009915A1">
              <w:t xml:space="preserve"> 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350C" w14:textId="77777777" w:rsidR="00A94602" w:rsidRDefault="00A94602" w:rsidP="002A3057">
            <w:pPr>
              <w:contextualSpacing/>
              <w:jc w:val="both"/>
            </w:pPr>
            <w:r w:rsidRPr="009915A1">
              <w:t>МУП «Теплосервис»</w:t>
            </w:r>
            <w:r w:rsidR="0034173E">
              <w:t xml:space="preserve"> города Воткинска</w:t>
            </w:r>
            <w:r w:rsidR="00AE448A">
              <w:t>;</w:t>
            </w:r>
          </w:p>
          <w:p w14:paraId="4C0F3275" w14:textId="07FE0D84" w:rsidR="00104A7F" w:rsidRPr="009915A1" w:rsidRDefault="00104A7F" w:rsidP="002A3057">
            <w:pPr>
              <w:contextualSpacing/>
              <w:jc w:val="both"/>
              <w:rPr>
                <w:lang w:eastAsia="en-US"/>
              </w:rPr>
            </w:pPr>
            <w:r>
              <w:t>ООО «Энергогарант»</w:t>
            </w:r>
          </w:p>
        </w:tc>
      </w:tr>
      <w:tr w:rsidR="00A94602" w:rsidRPr="007A3BD0" w14:paraId="67931A2D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1073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E6D1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парк им. П.И. Чайковского «Времена года» со стороны ул. Садовникова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E01" w14:textId="77777777" w:rsidR="008D6E10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Учреждения здравоохранения города Воткинска</w:t>
            </w:r>
          </w:p>
        </w:tc>
      </w:tr>
      <w:tr w:rsidR="00A94602" w:rsidRPr="007A3BD0" w14:paraId="7BD7D725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AEF" w14:textId="77777777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C98" w14:textId="77777777" w:rsidR="00A94602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парк им. П.И. Чайковского «Времена года» со стороны микрорайона «Березовка»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BEC8" w14:textId="7EE0839E" w:rsidR="008D6E10" w:rsidRPr="009915A1" w:rsidRDefault="00A94602" w:rsidP="002A3057">
            <w:pPr>
              <w:contextualSpacing/>
              <w:jc w:val="both"/>
              <w:rPr>
                <w:lang w:eastAsia="en-US"/>
              </w:rPr>
            </w:pPr>
            <w:r w:rsidRPr="009915A1">
              <w:t>Управление образования Администрации города Воткинска</w:t>
            </w:r>
            <w:r w:rsidR="003850A7">
              <w:t>, Управление финансов Администрации города Воткинска, МКУ «ХЭС г. Воткинска», МКУ «ЦУиО г. Воткинска»</w:t>
            </w:r>
          </w:p>
        </w:tc>
      </w:tr>
      <w:tr w:rsidR="00A94602" w:rsidRPr="007A3BD0" w14:paraId="53B802BD" w14:textId="77777777" w:rsidTr="008D6E1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0A6F" w14:textId="29AFAE40" w:rsidR="008D6E10" w:rsidRPr="009915A1" w:rsidRDefault="00A94602" w:rsidP="002A3057">
            <w:pPr>
              <w:contextualSpacing/>
              <w:jc w:val="center"/>
              <w:rPr>
                <w:b/>
              </w:rPr>
            </w:pPr>
            <w:r w:rsidRPr="009915A1">
              <w:rPr>
                <w:b/>
              </w:rPr>
              <w:lastRenderedPageBreak/>
              <w:t>Отдельные территории</w:t>
            </w:r>
          </w:p>
        </w:tc>
      </w:tr>
      <w:tr w:rsidR="00A94602" w:rsidRPr="007A3BD0" w14:paraId="23BC4A77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CCE2" w14:textId="4D29F9AA" w:rsidR="008D6E10" w:rsidRPr="009915A1" w:rsidRDefault="00A94602" w:rsidP="002A3057">
            <w:pPr>
              <w:contextualSpacing/>
            </w:pPr>
            <w:r w:rsidRPr="009915A1"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30A" w14:textId="77777777" w:rsidR="0028611B" w:rsidRPr="0028611B" w:rsidRDefault="0028611B" w:rsidP="0028611B">
            <w:r>
              <w:t>Центральный городской сквер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80B3" w14:textId="1ADCFDD5" w:rsidR="008D6E10" w:rsidRPr="008D6E10" w:rsidRDefault="00531ACA" w:rsidP="002A3057">
            <w:pPr>
              <w:jc w:val="both"/>
            </w:pPr>
            <w:r>
              <w:t>ИжГТУ имени М.Т. Калашникова</w:t>
            </w:r>
            <w:r w:rsidR="0034173E">
              <w:t xml:space="preserve"> Воткинский филиал</w:t>
            </w:r>
            <w:r>
              <w:t>; Филиал УдГУ в г.</w:t>
            </w:r>
            <w:r w:rsidR="00A02547">
              <w:t> </w:t>
            </w:r>
            <w:r>
              <w:t xml:space="preserve">Воткинске, </w:t>
            </w:r>
            <w:r w:rsidR="00AE448A">
              <w:t xml:space="preserve">МАУ СШ «Знамя», </w:t>
            </w:r>
            <w:r w:rsidR="00AE448A" w:rsidRPr="00AE448A">
              <w:t>М</w:t>
            </w:r>
            <w:r w:rsidR="00AE448A">
              <w:t>АУ</w:t>
            </w:r>
            <w:r w:rsidR="00A02547">
              <w:t>К</w:t>
            </w:r>
            <w:r w:rsidR="00AE448A" w:rsidRPr="00AE448A">
              <w:t xml:space="preserve"> г</w:t>
            </w:r>
            <w:r w:rsidR="00A02547">
              <w:t>. </w:t>
            </w:r>
            <w:r w:rsidR="00AE448A" w:rsidRPr="00AE448A">
              <w:t xml:space="preserve">Воткинска </w:t>
            </w:r>
            <w:r w:rsidR="00A02547">
              <w:t>«</w:t>
            </w:r>
            <w:r w:rsidR="00AE448A" w:rsidRPr="00AE448A">
              <w:t>Дом культуры на ул</w:t>
            </w:r>
            <w:r w:rsidR="00A02547">
              <w:t>. </w:t>
            </w:r>
            <w:r w:rsidR="00AE448A" w:rsidRPr="00AE448A">
              <w:t>Кирова</w:t>
            </w:r>
            <w:r w:rsidR="00A02547">
              <w:t xml:space="preserve">», </w:t>
            </w:r>
            <w:r w:rsidR="00A02547" w:rsidRPr="00A02547">
              <w:t xml:space="preserve">МАУ ДО </w:t>
            </w:r>
            <w:r w:rsidR="00A02547">
              <w:t>«</w:t>
            </w:r>
            <w:r w:rsidR="00A02547" w:rsidRPr="00A02547">
              <w:t>ВДШИ №</w:t>
            </w:r>
            <w:r w:rsidR="00A02547">
              <w:t> </w:t>
            </w:r>
            <w:r w:rsidR="00A02547" w:rsidRPr="00A02547">
              <w:t>1 им.</w:t>
            </w:r>
            <w:r w:rsidR="00A02547">
              <w:t xml:space="preserve"> </w:t>
            </w:r>
            <w:r w:rsidR="00A02547" w:rsidRPr="00A02547">
              <w:t>Чайковского</w:t>
            </w:r>
            <w:r w:rsidR="00A02547">
              <w:t xml:space="preserve">», МАУ ДО «ДШИ № 2» г. Воткинска, </w:t>
            </w:r>
            <w:r>
              <w:t>Управление культуры, спорта и молодежной политики Администрации города Воткинска</w:t>
            </w:r>
          </w:p>
        </w:tc>
      </w:tr>
      <w:tr w:rsidR="00A94602" w:rsidRPr="007A3BD0" w14:paraId="17EE90B2" w14:textId="77777777" w:rsidTr="008D6E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7F3D" w14:textId="77777777" w:rsidR="00A94602" w:rsidRPr="009915A1" w:rsidRDefault="00A94602" w:rsidP="007805A1">
            <w:pPr>
              <w:contextualSpacing/>
            </w:pPr>
            <w:r w:rsidRPr="009915A1"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0FFE" w14:textId="77777777" w:rsidR="00A94602" w:rsidRPr="009915A1" w:rsidRDefault="00A94602" w:rsidP="007805A1">
            <w:pPr>
              <w:contextualSpacing/>
            </w:pPr>
            <w:r w:rsidRPr="009915A1">
              <w:t>территория вдоль домов по ул. Мира от дома №1 до дома № 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4C08" w14:textId="3F6E9B52" w:rsidR="008D6E10" w:rsidRPr="009915A1" w:rsidRDefault="00A94602" w:rsidP="002A3057">
            <w:pPr>
              <w:contextualSpacing/>
              <w:jc w:val="both"/>
            </w:pPr>
            <w:r w:rsidRPr="009915A1">
              <w:t>жители домов по ул. Мира, организации, расположенные в домах по ул. Мира, управляющие компании: ООО УК «Коммунсервис», ООО УК «Коммунальные системы», ООО «Дом-Сервис», ТСЖ «Мира, 28»</w:t>
            </w:r>
          </w:p>
        </w:tc>
      </w:tr>
      <w:tr w:rsidR="00A94602" w:rsidRPr="007A3BD0" w14:paraId="7572C150" w14:textId="77777777" w:rsidTr="002A3057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6F0" w14:textId="5E5BCDE8" w:rsidR="00A94602" w:rsidRPr="009915A1" w:rsidRDefault="00A94602" w:rsidP="002A3057">
            <w:pPr>
              <w:contextualSpacing/>
            </w:pPr>
            <w:r w:rsidRPr="009915A1"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E3F" w14:textId="7F130173" w:rsidR="00A94602" w:rsidRPr="009915A1" w:rsidRDefault="00A94602" w:rsidP="007805A1">
            <w:pPr>
              <w:contextualSpacing/>
              <w:rPr>
                <w:lang w:eastAsia="en-US"/>
              </w:rPr>
            </w:pPr>
            <w:r w:rsidRPr="009915A1">
              <w:t xml:space="preserve">территория от ТД «Гудзон» до </w:t>
            </w:r>
            <w:r w:rsidR="006440F7">
              <w:t>территории</w:t>
            </w:r>
            <w:r w:rsidRPr="009915A1">
              <w:t xml:space="preserve"> МАУ ДК «Юбилейный»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8CDD" w14:textId="5342BA68" w:rsidR="008D6E10" w:rsidRPr="009915A1" w:rsidRDefault="0034173E" w:rsidP="002A3057">
            <w:pPr>
              <w:jc w:val="both"/>
              <w:rPr>
                <w:lang w:eastAsia="en-US"/>
              </w:rPr>
            </w:pPr>
            <w:r w:rsidRPr="002A3057">
              <w:t>Филиал Республиканского ЦЗН «ЦЗН</w:t>
            </w:r>
            <w:r w:rsidR="006440F7" w:rsidRPr="002A3057">
              <w:t xml:space="preserve"> города Воткинска и Воткинского района»</w:t>
            </w:r>
            <w:r w:rsidR="002A3057" w:rsidRPr="002A3057">
              <w:t xml:space="preserve"> </w:t>
            </w:r>
            <w:r w:rsidR="00A94602" w:rsidRPr="002A3057">
              <w:t>и</w:t>
            </w:r>
            <w:r w:rsidR="002A3057">
              <w:t> </w:t>
            </w:r>
            <w:r w:rsidR="00A94602" w:rsidRPr="002A3057">
              <w:t>подведомственные учреждения</w:t>
            </w:r>
          </w:p>
        </w:tc>
      </w:tr>
    </w:tbl>
    <w:p w14:paraId="4DE7CDAC" w14:textId="77777777" w:rsidR="00A94602" w:rsidRDefault="00A94602" w:rsidP="00A94602">
      <w:pPr>
        <w:jc w:val="center"/>
        <w:rPr>
          <w:color w:val="000000"/>
        </w:rPr>
      </w:pPr>
    </w:p>
    <w:sectPr w:rsidR="00A94602" w:rsidSect="00203D03">
      <w:pgSz w:w="11906" w:h="16838"/>
      <w:pgMar w:top="284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C117F"/>
    <w:multiLevelType w:val="hybridMultilevel"/>
    <w:tmpl w:val="08D08406"/>
    <w:lvl w:ilvl="0" w:tplc="E946B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D7C8D"/>
    <w:multiLevelType w:val="hybridMultilevel"/>
    <w:tmpl w:val="04B60952"/>
    <w:lvl w:ilvl="0" w:tplc="E4D2E802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 w16cid:durableId="2023698062">
    <w:abstractNumId w:val="1"/>
  </w:num>
  <w:num w:numId="2" w16cid:durableId="70413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0"/>
    <w:rsid w:val="00005E2E"/>
    <w:rsid w:val="000334BF"/>
    <w:rsid w:val="00035747"/>
    <w:rsid w:val="00071A27"/>
    <w:rsid w:val="00081001"/>
    <w:rsid w:val="000819D0"/>
    <w:rsid w:val="00097678"/>
    <w:rsid w:val="000B34BE"/>
    <w:rsid w:val="000D3278"/>
    <w:rsid w:val="000F42FC"/>
    <w:rsid w:val="0010421B"/>
    <w:rsid w:val="00104A7F"/>
    <w:rsid w:val="00112C8D"/>
    <w:rsid w:val="00141FBD"/>
    <w:rsid w:val="001463EB"/>
    <w:rsid w:val="00164934"/>
    <w:rsid w:val="00171549"/>
    <w:rsid w:val="0018119B"/>
    <w:rsid w:val="00184D06"/>
    <w:rsid w:val="001946AF"/>
    <w:rsid w:val="001B6C68"/>
    <w:rsid w:val="001B6E1E"/>
    <w:rsid w:val="001C1AA6"/>
    <w:rsid w:val="001E77F9"/>
    <w:rsid w:val="00203D03"/>
    <w:rsid w:val="002236EC"/>
    <w:rsid w:val="00223CAE"/>
    <w:rsid w:val="00243F50"/>
    <w:rsid w:val="002452A1"/>
    <w:rsid w:val="00256026"/>
    <w:rsid w:val="00280E40"/>
    <w:rsid w:val="0028611B"/>
    <w:rsid w:val="002A3057"/>
    <w:rsid w:val="002B2FA6"/>
    <w:rsid w:val="002C3453"/>
    <w:rsid w:val="002C37B5"/>
    <w:rsid w:val="002F0AC2"/>
    <w:rsid w:val="003004F0"/>
    <w:rsid w:val="00304984"/>
    <w:rsid w:val="0033152E"/>
    <w:rsid w:val="0034028D"/>
    <w:rsid w:val="0034173E"/>
    <w:rsid w:val="00343818"/>
    <w:rsid w:val="003626C0"/>
    <w:rsid w:val="003765BB"/>
    <w:rsid w:val="003850A7"/>
    <w:rsid w:val="003A0A08"/>
    <w:rsid w:val="003D70C4"/>
    <w:rsid w:val="003E1149"/>
    <w:rsid w:val="003F3B2D"/>
    <w:rsid w:val="00405F93"/>
    <w:rsid w:val="00410B5E"/>
    <w:rsid w:val="004509B0"/>
    <w:rsid w:val="0046167A"/>
    <w:rsid w:val="00463F9C"/>
    <w:rsid w:val="00482EB2"/>
    <w:rsid w:val="00497841"/>
    <w:rsid w:val="004C7818"/>
    <w:rsid w:val="004D2B6F"/>
    <w:rsid w:val="004E49B4"/>
    <w:rsid w:val="004F1675"/>
    <w:rsid w:val="004F3C95"/>
    <w:rsid w:val="004F5A77"/>
    <w:rsid w:val="004F6E1B"/>
    <w:rsid w:val="00507EC7"/>
    <w:rsid w:val="00512D71"/>
    <w:rsid w:val="00513358"/>
    <w:rsid w:val="00531027"/>
    <w:rsid w:val="00531ACA"/>
    <w:rsid w:val="005419CA"/>
    <w:rsid w:val="00543ED0"/>
    <w:rsid w:val="0054504B"/>
    <w:rsid w:val="005531B7"/>
    <w:rsid w:val="00557E5E"/>
    <w:rsid w:val="00577592"/>
    <w:rsid w:val="00580137"/>
    <w:rsid w:val="005A0494"/>
    <w:rsid w:val="005B418D"/>
    <w:rsid w:val="005C273A"/>
    <w:rsid w:val="005D0744"/>
    <w:rsid w:val="005E237B"/>
    <w:rsid w:val="005E62FC"/>
    <w:rsid w:val="005F09F4"/>
    <w:rsid w:val="005F0D68"/>
    <w:rsid w:val="0061217A"/>
    <w:rsid w:val="00617F4D"/>
    <w:rsid w:val="006265D7"/>
    <w:rsid w:val="00636A53"/>
    <w:rsid w:val="00642590"/>
    <w:rsid w:val="006440F7"/>
    <w:rsid w:val="00644247"/>
    <w:rsid w:val="00650F6B"/>
    <w:rsid w:val="00654D2A"/>
    <w:rsid w:val="00696333"/>
    <w:rsid w:val="00697A62"/>
    <w:rsid w:val="006C1AC7"/>
    <w:rsid w:val="006E28B8"/>
    <w:rsid w:val="007001D5"/>
    <w:rsid w:val="00720030"/>
    <w:rsid w:val="00736726"/>
    <w:rsid w:val="00745857"/>
    <w:rsid w:val="00746DB9"/>
    <w:rsid w:val="007732E1"/>
    <w:rsid w:val="007805A1"/>
    <w:rsid w:val="00783113"/>
    <w:rsid w:val="0078503D"/>
    <w:rsid w:val="00792263"/>
    <w:rsid w:val="007A02C7"/>
    <w:rsid w:val="007B2D39"/>
    <w:rsid w:val="007B6E0D"/>
    <w:rsid w:val="007C7C85"/>
    <w:rsid w:val="007D2DBD"/>
    <w:rsid w:val="007F634D"/>
    <w:rsid w:val="008012E7"/>
    <w:rsid w:val="00805A48"/>
    <w:rsid w:val="00810CE3"/>
    <w:rsid w:val="0083088B"/>
    <w:rsid w:val="00837DCA"/>
    <w:rsid w:val="00845CE5"/>
    <w:rsid w:val="00846202"/>
    <w:rsid w:val="008467CD"/>
    <w:rsid w:val="00847786"/>
    <w:rsid w:val="00852EF7"/>
    <w:rsid w:val="00853EF5"/>
    <w:rsid w:val="00855295"/>
    <w:rsid w:val="0087051A"/>
    <w:rsid w:val="00882B47"/>
    <w:rsid w:val="00892E8B"/>
    <w:rsid w:val="008A6407"/>
    <w:rsid w:val="008B3615"/>
    <w:rsid w:val="008C18EB"/>
    <w:rsid w:val="008C6284"/>
    <w:rsid w:val="008D6E10"/>
    <w:rsid w:val="008F7A92"/>
    <w:rsid w:val="00903A3E"/>
    <w:rsid w:val="0091302C"/>
    <w:rsid w:val="00921F2D"/>
    <w:rsid w:val="00922814"/>
    <w:rsid w:val="00947456"/>
    <w:rsid w:val="00957136"/>
    <w:rsid w:val="00986127"/>
    <w:rsid w:val="009A5514"/>
    <w:rsid w:val="009B4155"/>
    <w:rsid w:val="009C132A"/>
    <w:rsid w:val="009D2008"/>
    <w:rsid w:val="009E6A80"/>
    <w:rsid w:val="009E7234"/>
    <w:rsid w:val="009F5FE5"/>
    <w:rsid w:val="00A02547"/>
    <w:rsid w:val="00A07523"/>
    <w:rsid w:val="00A11944"/>
    <w:rsid w:val="00A13F5A"/>
    <w:rsid w:val="00A23515"/>
    <w:rsid w:val="00A239DD"/>
    <w:rsid w:val="00A31A18"/>
    <w:rsid w:val="00A401C1"/>
    <w:rsid w:val="00A72FAB"/>
    <w:rsid w:val="00A754B1"/>
    <w:rsid w:val="00A817C9"/>
    <w:rsid w:val="00A93D3B"/>
    <w:rsid w:val="00A94602"/>
    <w:rsid w:val="00AA3BAA"/>
    <w:rsid w:val="00AA674F"/>
    <w:rsid w:val="00AB34BD"/>
    <w:rsid w:val="00AB3A87"/>
    <w:rsid w:val="00AB528E"/>
    <w:rsid w:val="00AC5398"/>
    <w:rsid w:val="00AC7557"/>
    <w:rsid w:val="00AE448A"/>
    <w:rsid w:val="00B04FF3"/>
    <w:rsid w:val="00B714D0"/>
    <w:rsid w:val="00BA0497"/>
    <w:rsid w:val="00BB4114"/>
    <w:rsid w:val="00BC640E"/>
    <w:rsid w:val="00BE61F3"/>
    <w:rsid w:val="00C0463F"/>
    <w:rsid w:val="00C10BC4"/>
    <w:rsid w:val="00C26AC4"/>
    <w:rsid w:val="00C27000"/>
    <w:rsid w:val="00C523B6"/>
    <w:rsid w:val="00C524B5"/>
    <w:rsid w:val="00C722FE"/>
    <w:rsid w:val="00C74507"/>
    <w:rsid w:val="00C75069"/>
    <w:rsid w:val="00CA007C"/>
    <w:rsid w:val="00CA1725"/>
    <w:rsid w:val="00CB755A"/>
    <w:rsid w:val="00CC0E46"/>
    <w:rsid w:val="00CC3360"/>
    <w:rsid w:val="00CE6CA5"/>
    <w:rsid w:val="00D006DF"/>
    <w:rsid w:val="00D01B9A"/>
    <w:rsid w:val="00D23F9C"/>
    <w:rsid w:val="00D32DC9"/>
    <w:rsid w:val="00D41058"/>
    <w:rsid w:val="00D505A2"/>
    <w:rsid w:val="00D53057"/>
    <w:rsid w:val="00D55271"/>
    <w:rsid w:val="00D63BBF"/>
    <w:rsid w:val="00D653DB"/>
    <w:rsid w:val="00D75545"/>
    <w:rsid w:val="00D925BF"/>
    <w:rsid w:val="00DA6B15"/>
    <w:rsid w:val="00DC4621"/>
    <w:rsid w:val="00DC5846"/>
    <w:rsid w:val="00DD06AF"/>
    <w:rsid w:val="00DD0867"/>
    <w:rsid w:val="00DE2325"/>
    <w:rsid w:val="00DE50A7"/>
    <w:rsid w:val="00E15297"/>
    <w:rsid w:val="00E20DDD"/>
    <w:rsid w:val="00E66BE5"/>
    <w:rsid w:val="00EC1B25"/>
    <w:rsid w:val="00EC2BD1"/>
    <w:rsid w:val="00EC4C75"/>
    <w:rsid w:val="00EC7812"/>
    <w:rsid w:val="00EF4022"/>
    <w:rsid w:val="00F107F5"/>
    <w:rsid w:val="00F144E2"/>
    <w:rsid w:val="00F346F7"/>
    <w:rsid w:val="00F65229"/>
    <w:rsid w:val="00F655A9"/>
    <w:rsid w:val="00F66120"/>
    <w:rsid w:val="00F82E0D"/>
    <w:rsid w:val="00F8613A"/>
    <w:rsid w:val="00F96857"/>
    <w:rsid w:val="00FA2490"/>
    <w:rsid w:val="00FB2864"/>
    <w:rsid w:val="00FB6408"/>
    <w:rsid w:val="00FC59E1"/>
    <w:rsid w:val="00FD0763"/>
    <w:rsid w:val="00FE4ECB"/>
    <w:rsid w:val="00FE6E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A1C11"/>
  <w15:chartTrackingRefBased/>
  <w15:docId w15:val="{38EB8120-7DB4-4702-A204-B7CF69F9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46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946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817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745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F0AC2"/>
    <w:rPr>
      <w:strike w:val="0"/>
      <w:dstrike w:val="0"/>
      <w:color w:val="1200D4"/>
      <w:u w:val="none"/>
      <w:effect w:val="none"/>
      <w:shd w:val="clear" w:color="auto" w:fill="auto"/>
    </w:rPr>
  </w:style>
  <w:style w:type="paragraph" w:customStyle="1" w:styleId="a6">
    <w:name w:val="Пункт"/>
    <w:basedOn w:val="3"/>
    <w:link w:val="a7"/>
    <w:qFormat/>
    <w:rsid w:val="00A817C9"/>
    <w:pPr>
      <w:ind w:left="699"/>
    </w:pPr>
    <w:rPr>
      <w:rFonts w:ascii="Arial" w:hAnsi="Arial"/>
      <w:i/>
      <w:sz w:val="28"/>
      <w:szCs w:val="28"/>
    </w:rPr>
  </w:style>
  <w:style w:type="character" w:customStyle="1" w:styleId="a7">
    <w:name w:val="Пункт Знак"/>
    <w:link w:val="a6"/>
    <w:rsid w:val="00A817C9"/>
    <w:rPr>
      <w:rFonts w:ascii="Arial" w:hAnsi="Arial"/>
      <w:b/>
      <w:bCs/>
      <w:i/>
      <w:sz w:val="28"/>
      <w:szCs w:val="28"/>
      <w:lang w:val="x-none" w:eastAsia="x-none"/>
    </w:rPr>
  </w:style>
  <w:style w:type="character" w:customStyle="1" w:styleId="30">
    <w:name w:val="Заголовок 3 Знак"/>
    <w:link w:val="3"/>
    <w:semiHidden/>
    <w:rsid w:val="00A817C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rsid w:val="00A817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817C9"/>
  </w:style>
  <w:style w:type="paragraph" w:styleId="21">
    <w:name w:val="Body Text Indent 2"/>
    <w:basedOn w:val="a"/>
    <w:link w:val="22"/>
    <w:rsid w:val="00A817C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817C9"/>
  </w:style>
  <w:style w:type="paragraph" w:styleId="aa">
    <w:name w:val="Body Text"/>
    <w:basedOn w:val="a"/>
    <w:link w:val="ab"/>
    <w:rsid w:val="00A817C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A817C9"/>
    <w:rPr>
      <w:sz w:val="24"/>
      <w:szCs w:val="24"/>
    </w:rPr>
  </w:style>
  <w:style w:type="paragraph" w:styleId="ac">
    <w:name w:val="Body Text First Indent"/>
    <w:basedOn w:val="aa"/>
    <w:link w:val="ad"/>
    <w:rsid w:val="00A817C9"/>
    <w:pPr>
      <w:ind w:firstLine="210"/>
    </w:pPr>
    <w:rPr>
      <w:sz w:val="20"/>
      <w:szCs w:val="20"/>
    </w:rPr>
  </w:style>
  <w:style w:type="character" w:customStyle="1" w:styleId="ad">
    <w:name w:val="Красная строка Знак"/>
    <w:basedOn w:val="ab"/>
    <w:link w:val="ac"/>
    <w:rsid w:val="00A817C9"/>
    <w:rPr>
      <w:sz w:val="24"/>
      <w:szCs w:val="24"/>
    </w:rPr>
  </w:style>
  <w:style w:type="paragraph" w:customStyle="1" w:styleId="ae">
    <w:name w:val="Обычный (веб)"/>
    <w:basedOn w:val="a"/>
    <w:uiPriority w:val="99"/>
    <w:unhideWhenUsed/>
    <w:rsid w:val="00CE6CA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946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946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rsid w:val="00A9460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A94602"/>
    <w:rPr>
      <w:sz w:val="24"/>
      <w:szCs w:val="24"/>
    </w:rPr>
  </w:style>
  <w:style w:type="paragraph" w:customStyle="1" w:styleId="ConsPlusNormal">
    <w:name w:val="ConsPlusNormal"/>
    <w:rsid w:val="00A946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94602"/>
    <w:pPr>
      <w:ind w:left="720"/>
      <w:contextualSpacing/>
    </w:pPr>
    <w:rPr>
      <w:rFonts w:eastAsia="Calibri"/>
    </w:rPr>
  </w:style>
  <w:style w:type="character" w:styleId="af0">
    <w:name w:val="Strong"/>
    <w:uiPriority w:val="22"/>
    <w:qFormat/>
    <w:rsid w:val="00A94602"/>
    <w:rPr>
      <w:b/>
      <w:bCs/>
    </w:rPr>
  </w:style>
  <w:style w:type="paragraph" w:customStyle="1" w:styleId="ConsPlusNonformat">
    <w:name w:val="ConsPlusNonformat"/>
    <w:rsid w:val="00C10BC4"/>
    <w:pPr>
      <w:widowControl w:val="0"/>
      <w:autoSpaceDE w:val="0"/>
      <w:autoSpaceDN w:val="0"/>
      <w:adjustRightInd w:val="0"/>
    </w:pPr>
    <w:rPr>
      <w:rFonts w:ascii="Courier New" w:hAnsi="Courier New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B8D8-33FE-4324-956F-56C90839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postan.dot</Template>
  <TotalTime>5</TotalTime>
  <Pages>12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Anna</dc:creator>
  <cp:keywords/>
  <cp:lastModifiedBy>Пользователь</cp:lastModifiedBy>
  <cp:revision>4</cp:revision>
  <cp:lastPrinted>2025-03-28T06:16:00Z</cp:lastPrinted>
  <dcterms:created xsi:type="dcterms:W3CDTF">2025-03-28T06:17:00Z</dcterms:created>
  <dcterms:modified xsi:type="dcterms:W3CDTF">2025-03-28T06:21:00Z</dcterms:modified>
</cp:coreProperties>
</file>